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0179" w14:textId="3765FCC9" w:rsidR="005F2F13" w:rsidRPr="00DF59B9" w:rsidRDefault="007213AA" w:rsidP="00780219">
      <w:pPr>
        <w:pStyle w:val="Nagwek1"/>
        <w:spacing w:before="0" w:after="0"/>
        <w:rPr>
          <w:rFonts w:cstheme="minorHAnsi"/>
          <w:lang w:eastAsia="ar-SA"/>
        </w:rPr>
      </w:pPr>
      <w:proofErr w:type="spellStart"/>
      <w:r w:rsidRPr="00DF59B9">
        <w:t>ałącznik</w:t>
      </w:r>
      <w:proofErr w:type="spellEnd"/>
      <w:r w:rsidRPr="00DF59B9">
        <w:t xml:space="preserve"> nr 2 do zapytania ofertowego nr </w:t>
      </w:r>
      <w:proofErr w:type="spellStart"/>
      <w:r w:rsidR="00DF59B9" w:rsidRPr="00DF59B9">
        <w:rPr>
          <w:rFonts w:cstheme="minorHAnsi"/>
          <w:lang w:eastAsia="ar-SA"/>
        </w:rPr>
        <w:t>CKZiU</w:t>
      </w:r>
      <w:proofErr w:type="spellEnd"/>
      <w:r w:rsidR="00DF59B9" w:rsidRPr="00DF59B9">
        <w:rPr>
          <w:rFonts w:cstheme="minorHAnsi"/>
          <w:lang w:eastAsia="ar-SA"/>
        </w:rPr>
        <w:t>/1/0</w:t>
      </w:r>
      <w:r w:rsidR="00685BCE">
        <w:rPr>
          <w:rFonts w:cstheme="minorHAnsi"/>
          <w:lang w:eastAsia="ar-SA"/>
        </w:rPr>
        <w:t>4</w:t>
      </w:r>
      <w:r w:rsidR="00DF59B9" w:rsidRPr="00DF59B9">
        <w:rPr>
          <w:rFonts w:cstheme="minorHAnsi"/>
          <w:lang w:eastAsia="ar-SA"/>
        </w:rPr>
        <w:t>/</w:t>
      </w:r>
      <w:r w:rsidR="00685BCE">
        <w:rPr>
          <w:rFonts w:cstheme="minorHAnsi"/>
          <w:lang w:eastAsia="ar-SA"/>
        </w:rPr>
        <w:t>R</w:t>
      </w:r>
      <w:r w:rsidR="00DF59B9" w:rsidRPr="00DF59B9">
        <w:rPr>
          <w:rFonts w:cstheme="minorHAnsi"/>
          <w:lang w:eastAsia="ar-SA"/>
        </w:rPr>
        <w:t>/GMZ/2025</w:t>
      </w:r>
    </w:p>
    <w:p w14:paraId="65892300" w14:textId="25228BC6" w:rsidR="006915A4" w:rsidRPr="00DF59B9" w:rsidRDefault="007213AA" w:rsidP="00A45309">
      <w:pPr>
        <w:rPr>
          <w:smallCaps/>
        </w:rPr>
      </w:pPr>
      <w:r w:rsidRPr="00DF59B9">
        <w:rPr>
          <w:smallCaps/>
        </w:rPr>
        <w:t>- Oświadczenie o braku</w:t>
      </w:r>
      <w:r w:rsidR="002B2C1A" w:rsidRPr="00DF59B9">
        <w:rPr>
          <w:smallCaps/>
        </w:rPr>
        <w:t xml:space="preserve"> powiązań kapitałowych i osobowych</w:t>
      </w:r>
    </w:p>
    <w:p w14:paraId="20C26CB1" w14:textId="77777777" w:rsidR="00D42A7A" w:rsidRPr="00DF59B9" w:rsidRDefault="00D42A7A" w:rsidP="00645309">
      <w:pPr>
        <w:rPr>
          <w:rFonts w:cstheme="minorHAnsi"/>
          <w:bCs/>
        </w:rPr>
      </w:pPr>
    </w:p>
    <w:p w14:paraId="390BF5B2" w14:textId="77777777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............................ dnia ...........................20……. r.  </w:t>
      </w:r>
    </w:p>
    <w:p w14:paraId="24E67B11" w14:textId="58D1C8E0" w:rsidR="00D42A7A" w:rsidRPr="00DF59B9" w:rsidRDefault="00D42A7A" w:rsidP="00645309">
      <w:pPr>
        <w:ind w:left="4956"/>
        <w:rPr>
          <w:rFonts w:cstheme="minorHAnsi"/>
          <w:bCs/>
        </w:rPr>
      </w:pPr>
      <w:r w:rsidRPr="00DF59B9">
        <w:rPr>
          <w:rFonts w:cstheme="minorHAnsi"/>
          <w:bCs/>
        </w:rPr>
        <w:t xml:space="preserve">      (miejscowość) </w:t>
      </w: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</w:r>
    </w:p>
    <w:p w14:paraId="5789CF71" w14:textId="77777777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42A475E2" w14:textId="77777777" w:rsidR="007E01AB" w:rsidRPr="00DF59B9" w:rsidRDefault="007E01AB" w:rsidP="007E01AB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…………………………………………………………………………………………………………… </w:t>
      </w:r>
    </w:p>
    <w:p w14:paraId="3A4B3A37" w14:textId="77777777" w:rsidR="007E01AB" w:rsidRPr="00DF59B9" w:rsidRDefault="007E01AB" w:rsidP="007E01AB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(pełna nazwa i adres Wykonawcy) </w:t>
      </w:r>
    </w:p>
    <w:p w14:paraId="628E9292" w14:textId="77777777" w:rsidR="007E01AB" w:rsidRPr="00DF59B9" w:rsidRDefault="007E01AB" w:rsidP="007E01AB">
      <w:pPr>
        <w:spacing w:after="0"/>
        <w:ind w:right="-2"/>
        <w:contextualSpacing/>
        <w:rPr>
          <w:rFonts w:cstheme="minorHAnsi"/>
          <w:bCs/>
        </w:rPr>
      </w:pPr>
    </w:p>
    <w:p w14:paraId="5CE7F8BE" w14:textId="3091C064" w:rsidR="00D42A7A" w:rsidRPr="00DF59B9" w:rsidRDefault="00D42A7A" w:rsidP="007E01AB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4A3E70EE" w14:textId="38FA1551" w:rsidR="00D42A7A" w:rsidRPr="00DF59B9" w:rsidRDefault="006915A4" w:rsidP="00645309">
      <w:pPr>
        <w:spacing w:after="0"/>
        <w:ind w:right="-2"/>
        <w:contextualSpacing/>
        <w:jc w:val="center"/>
        <w:rPr>
          <w:rFonts w:cstheme="minorHAnsi"/>
          <w:bCs/>
        </w:rPr>
      </w:pPr>
      <w:r w:rsidRPr="00DF59B9">
        <w:rPr>
          <w:rFonts w:cstheme="minorHAnsi"/>
          <w:b/>
          <w:bCs/>
        </w:rPr>
        <w:t xml:space="preserve">OŚWIADCZENIE </w:t>
      </w:r>
      <w:r w:rsidR="00371365" w:rsidRPr="00DF59B9">
        <w:rPr>
          <w:rFonts w:cstheme="minorHAnsi"/>
          <w:b/>
          <w:bCs/>
        </w:rPr>
        <w:t xml:space="preserve">O BRAKU </w:t>
      </w:r>
      <w:r w:rsidRPr="00DF59B9">
        <w:rPr>
          <w:rFonts w:cstheme="minorHAnsi"/>
          <w:b/>
          <w:bCs/>
        </w:rPr>
        <w:t>POWIĄZAŃ KAPITAŁOWYCH I OSOBOWYCH</w:t>
      </w:r>
      <w:r w:rsidR="007F1A65" w:rsidRPr="00DF59B9">
        <w:rPr>
          <w:rFonts w:cstheme="minorHAnsi"/>
          <w:b/>
          <w:bCs/>
        </w:rPr>
        <w:t>*</w:t>
      </w:r>
    </w:p>
    <w:p w14:paraId="587F477B" w14:textId="77777777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25E61E8A" w14:textId="77777777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082E5A58" w14:textId="3D109D78" w:rsidR="00D42A7A" w:rsidRDefault="00D42A7A" w:rsidP="00645309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Ja, niżej podpisany</w:t>
      </w:r>
      <w:r w:rsidR="001702F9">
        <w:rPr>
          <w:rFonts w:cstheme="minorHAnsi"/>
          <w:bCs/>
        </w:rPr>
        <w:t>/a</w:t>
      </w:r>
      <w:r w:rsidRPr="00DF59B9">
        <w:rPr>
          <w:rFonts w:cstheme="minorHAnsi"/>
          <w:bCs/>
        </w:rPr>
        <w:t xml:space="preserve"> …………</w:t>
      </w:r>
      <w:r w:rsidR="00FF0F12">
        <w:rPr>
          <w:rFonts w:cstheme="minorHAnsi"/>
          <w:bCs/>
        </w:rPr>
        <w:t>…………………</w:t>
      </w:r>
      <w:r w:rsidRPr="00DF59B9">
        <w:rPr>
          <w:rFonts w:cstheme="minorHAnsi"/>
          <w:bCs/>
        </w:rPr>
        <w:t>…………………………</w:t>
      </w:r>
      <w:r w:rsidR="007E01AB" w:rsidRPr="00DF59B9">
        <w:rPr>
          <w:rFonts w:cstheme="minorHAnsi"/>
          <w:bCs/>
        </w:rPr>
        <w:t xml:space="preserve">, reprezentując …………………………………. (nazwa Wykonawcy) </w:t>
      </w:r>
      <w:r w:rsidRPr="00DF59B9">
        <w:rPr>
          <w:rFonts w:cstheme="minorHAnsi"/>
          <w:bCs/>
        </w:rPr>
        <w:t xml:space="preserve">oświadczam, że </w:t>
      </w:r>
      <w:r w:rsidR="00150835" w:rsidRPr="00DF59B9">
        <w:rPr>
          <w:rFonts w:cstheme="minorHAnsi"/>
          <w:bCs/>
        </w:rPr>
        <w:t>Wykonawca nie</w:t>
      </w:r>
      <w:r w:rsidRPr="00DF59B9">
        <w:rPr>
          <w:rFonts w:cstheme="minorHAnsi"/>
          <w:bCs/>
        </w:rPr>
        <w:t xml:space="preserve"> jest powiązany z Zamawiającym osobowo lub kapitałowo.  </w:t>
      </w:r>
    </w:p>
    <w:p w14:paraId="402FCE50" w14:textId="77777777" w:rsidR="00E3340D" w:rsidRPr="00DF59B9" w:rsidRDefault="00E3340D" w:rsidP="00645309">
      <w:pPr>
        <w:spacing w:after="0"/>
        <w:ind w:right="-2"/>
        <w:contextualSpacing/>
        <w:rPr>
          <w:rFonts w:cstheme="minorHAnsi"/>
          <w:bCs/>
        </w:rPr>
      </w:pPr>
    </w:p>
    <w:p w14:paraId="3520D46A" w14:textId="77777777" w:rsidR="00D42A7A" w:rsidRPr="00DF59B9" w:rsidRDefault="00D42A7A" w:rsidP="00645309">
      <w:pPr>
        <w:tabs>
          <w:tab w:val="left" w:pos="-426"/>
        </w:tabs>
        <w:spacing w:after="0"/>
        <w:ind w:left="792" w:right="-2"/>
        <w:rPr>
          <w:rFonts w:cstheme="minorHAnsi"/>
          <w:bCs/>
        </w:rPr>
      </w:pPr>
      <w:r w:rsidRPr="00DF59B9">
        <w:rPr>
          <w:rFonts w:cstheme="minorHAnsi"/>
          <w:bCs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62FB2AD4" w14:textId="77777777" w:rsidR="00991E3D" w:rsidRPr="00DF59B9" w:rsidRDefault="00991E3D" w:rsidP="00991E3D">
      <w:pPr>
        <w:pStyle w:val="Akapitzlist"/>
        <w:numPr>
          <w:ilvl w:val="4"/>
          <w:numId w:val="1"/>
        </w:numPr>
        <w:spacing w:after="0"/>
        <w:ind w:left="1276" w:right="-2"/>
        <w:rPr>
          <w:rFonts w:cstheme="minorHAnsi"/>
          <w:bCs/>
        </w:rPr>
      </w:pPr>
      <w:r w:rsidRPr="00DF59B9">
        <w:rPr>
          <w:rFonts w:cstheme="minorHAnsi"/>
          <w:bCs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0D67B096" w14:textId="77777777" w:rsidR="00A97624" w:rsidRPr="00DF59B9" w:rsidRDefault="00991E3D" w:rsidP="00A97624">
      <w:pPr>
        <w:pStyle w:val="Akapitzlist"/>
        <w:numPr>
          <w:ilvl w:val="4"/>
          <w:numId w:val="1"/>
        </w:numPr>
        <w:spacing w:after="0"/>
        <w:ind w:left="1276" w:right="-2"/>
        <w:rPr>
          <w:rFonts w:cstheme="minorHAnsi"/>
          <w:bCs/>
        </w:rPr>
      </w:pPr>
      <w:r w:rsidRPr="00DF59B9">
        <w:rPr>
          <w:rFonts w:cstheme="minorHAnsi"/>
          <w:bCs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 w:rsidR="00112CF9" w:rsidRPr="00DF59B9">
        <w:rPr>
          <w:rFonts w:cstheme="minorHAnsi"/>
          <w:bCs/>
        </w:rPr>
        <w:t>Zamawiającym</w:t>
      </w:r>
      <w:r w:rsidRPr="00DF59B9">
        <w:rPr>
          <w:rFonts w:cstheme="minorHAnsi"/>
          <w:bCs/>
        </w:rPr>
        <w:t>, jego zastępcą prawnym lub członkami organów zarządzających lub organów nadzorczyc</w:t>
      </w:r>
      <w:r w:rsidR="00112CF9" w:rsidRPr="00DF59B9">
        <w:rPr>
          <w:rFonts w:cstheme="minorHAnsi"/>
          <w:bCs/>
        </w:rPr>
        <w:t>h</w:t>
      </w:r>
      <w:r w:rsidR="00A97624" w:rsidRPr="00DF59B9">
        <w:rPr>
          <w:rFonts w:cstheme="minorHAnsi"/>
          <w:bCs/>
        </w:rPr>
        <w:t>,</w:t>
      </w:r>
    </w:p>
    <w:p w14:paraId="2D9FF1EB" w14:textId="5DEE17BF" w:rsidR="00A97624" w:rsidRPr="00DF59B9" w:rsidRDefault="00A97624" w:rsidP="00A97624">
      <w:pPr>
        <w:pStyle w:val="Akapitzlist"/>
        <w:numPr>
          <w:ilvl w:val="4"/>
          <w:numId w:val="1"/>
        </w:numPr>
        <w:spacing w:after="0"/>
        <w:ind w:left="1276" w:right="-2"/>
        <w:rPr>
          <w:rFonts w:cstheme="minorHAnsi"/>
          <w:bCs/>
        </w:rPr>
      </w:pPr>
      <w:r w:rsidRPr="00DF59B9">
        <w:rPr>
          <w:rFonts w:cstheme="minorHAnsi"/>
          <w:bCs/>
        </w:rPr>
        <w:t xml:space="preserve">pozostawaniu z Zamawiającym </w:t>
      </w:r>
      <w:r w:rsidRPr="00DF59B9">
        <w:rPr>
          <w:rFonts w:cstheme="minorHAnsi"/>
        </w:rPr>
        <w:t>w takim stosunku prawnym lub faktycznym, że istnieje uzasadniona wątpliwość co do bezstronności lub niezależności Zamawiającego w związku z postępowaniem o udzielenie zamówienia.</w:t>
      </w:r>
    </w:p>
    <w:p w14:paraId="2BAA5B02" w14:textId="77777777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41721619" w14:textId="77777777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6AB5EEA4" w14:textId="29C4AC15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  <w:t> </w:t>
      </w:r>
    </w:p>
    <w:p w14:paraId="6090FA45" w14:textId="77777777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……………………………. </w:t>
      </w:r>
    </w:p>
    <w:p w14:paraId="34DE0A19" w14:textId="77777777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(podpis osoby upoważnionej) </w:t>
      </w:r>
    </w:p>
    <w:p w14:paraId="4536438A" w14:textId="77777777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4CA4FCF6" w14:textId="25B593BA" w:rsidR="00D42A7A" w:rsidRPr="00DF59B9" w:rsidRDefault="00D42A7A" w:rsidP="00645309">
      <w:pPr>
        <w:rPr>
          <w:rFonts w:cstheme="minorHAnsi"/>
          <w:b/>
          <w:bCs/>
          <w:i/>
          <w:iCs/>
        </w:rPr>
      </w:pPr>
    </w:p>
    <w:p w14:paraId="6503EA6B" w14:textId="77777777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/>
          <w:bCs/>
          <w:i/>
          <w:iCs/>
        </w:rPr>
      </w:pPr>
    </w:p>
    <w:p w14:paraId="20C28FC9" w14:textId="14050BFA" w:rsidR="00CB212E" w:rsidRPr="00DF59B9" w:rsidRDefault="007F1A65" w:rsidP="00746DD1">
      <w:pPr>
        <w:spacing w:after="0"/>
        <w:ind w:right="-2"/>
        <w:contextualSpacing/>
        <w:jc w:val="left"/>
      </w:pPr>
      <w:r w:rsidRPr="00DF59B9">
        <w:rPr>
          <w:rFonts w:cstheme="minorHAnsi"/>
          <w:b/>
          <w:bCs/>
          <w:i/>
          <w:iCs/>
        </w:rPr>
        <w:t xml:space="preserve">*W przypadku </w:t>
      </w:r>
      <w:r w:rsidR="00065BA8" w:rsidRPr="00DF59B9">
        <w:rPr>
          <w:rFonts w:cstheme="minorHAnsi"/>
          <w:b/>
          <w:bCs/>
          <w:i/>
          <w:iCs/>
        </w:rPr>
        <w:t xml:space="preserve">spółki cywilnej oświadczenie podpisuje każdy ze współwłaścicieli </w:t>
      </w:r>
      <w:r w:rsidR="00780DE6" w:rsidRPr="00DF59B9">
        <w:rPr>
          <w:rFonts w:cstheme="minorHAnsi"/>
          <w:b/>
          <w:bCs/>
          <w:i/>
          <w:iCs/>
        </w:rPr>
        <w:t>spółki</w:t>
      </w:r>
      <w:r w:rsidR="00150835" w:rsidRPr="00DF59B9">
        <w:rPr>
          <w:rFonts w:cstheme="minorHAnsi"/>
          <w:b/>
          <w:bCs/>
          <w:i/>
          <w:iCs/>
        </w:rPr>
        <w:t>.</w:t>
      </w:r>
    </w:p>
    <w:sectPr w:rsidR="00CB212E" w:rsidRPr="00DF59B9" w:rsidSect="003A5F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2" w:right="1418" w:bottom="851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F2947" w14:textId="77777777" w:rsidR="00733A43" w:rsidRDefault="00733A43">
      <w:r>
        <w:separator/>
      </w:r>
    </w:p>
  </w:endnote>
  <w:endnote w:type="continuationSeparator" w:id="0">
    <w:p w14:paraId="457D61B6" w14:textId="77777777" w:rsidR="00733A43" w:rsidRDefault="00733A43">
      <w:r>
        <w:continuationSeparator/>
      </w:r>
    </w:p>
  </w:endnote>
  <w:endnote w:type="continuationNotice" w:id="1">
    <w:p w14:paraId="6C8F731F" w14:textId="77777777" w:rsidR="00733A43" w:rsidRDefault="00733A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E6753" w14:textId="77777777" w:rsidR="00512CC1" w:rsidRDefault="00512C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8125" w14:textId="77777777" w:rsidR="00512CC1" w:rsidRDefault="00512C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DE06F" w14:textId="1B89F52C" w:rsidR="00512CC1" w:rsidRDefault="003A5F43">
    <w:pPr>
      <w:pStyle w:val="Stopka"/>
    </w:pPr>
    <w:r>
      <w:rPr>
        <w:noProof/>
      </w:rPr>
      <w:drawing>
        <wp:inline distT="0" distB="0" distL="0" distR="0" wp14:anchorId="56EB1661" wp14:editId="2AC67BD9">
          <wp:extent cx="6120765" cy="603250"/>
          <wp:effectExtent l="0" t="0" r="0" b="6350"/>
          <wp:docPr id="8422271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4F107" w14:textId="77777777" w:rsidR="00733A43" w:rsidRDefault="00733A43">
      <w:r>
        <w:separator/>
      </w:r>
    </w:p>
  </w:footnote>
  <w:footnote w:type="continuationSeparator" w:id="0">
    <w:p w14:paraId="44E7B31F" w14:textId="77777777" w:rsidR="00733A43" w:rsidRDefault="00733A43">
      <w:r>
        <w:continuationSeparator/>
      </w:r>
    </w:p>
  </w:footnote>
  <w:footnote w:type="continuationNotice" w:id="1">
    <w:p w14:paraId="3E69CFDA" w14:textId="77777777" w:rsidR="00733A43" w:rsidRDefault="00733A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0E4A7" w14:textId="77777777" w:rsidR="00512CC1" w:rsidRDefault="00512C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Times New Roman" w:hAnsi="Calibri" w:cs="Times New Roman"/>
        <w:b/>
        <w:bCs/>
        <w:noProof/>
      </w:rPr>
      <w:id w:val="-653762191"/>
      <w:docPartObj>
        <w:docPartGallery w:val="Page Numbers (Margins)"/>
        <w:docPartUnique/>
      </w:docPartObj>
    </w:sdtPr>
    <w:sdtContent>
      <w:p w14:paraId="5F2DDBEE" w14:textId="1E027EA4" w:rsidR="00E31B35" w:rsidRDefault="00DE0863" w:rsidP="00E31B3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Times New Roman" w:hAnsi="Calibri" w:cs="Times New Roman"/>
            <w:b/>
            <w:noProof/>
          </w:rPr>
        </w:pPr>
        <w:r w:rsidRPr="00DE0863">
          <w:rPr>
            <w:rFonts w:ascii="Calibri" w:eastAsia="Times New Roman" w:hAnsi="Calibri" w:cs="Times New Roman"/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075C3B4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7A39D" w14:textId="77777777" w:rsidR="00DE0863" w:rsidRPr="00DE0863" w:rsidRDefault="00DE086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DE0863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DE086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E086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DE086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27E41" w:rsidRPr="00A27E4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DE0863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75C3B4" id="Prostokąt 3" o:spid="_x0000_s1026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6F57A39D" w14:textId="77777777" w:rsidR="00DE0863" w:rsidRPr="00DE0863" w:rsidRDefault="00DE086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DE0863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DE086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DE086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DE086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A27E41" w:rsidRPr="00A27E41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Pr="00DE0863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055A76">
          <w:rPr>
            <w:rFonts w:ascii="Calibri" w:eastAsia="Times New Roman" w:hAnsi="Calibri" w:cs="Times New Roman"/>
            <w:b/>
            <w:bCs/>
            <w:noProof/>
          </w:rPr>
          <w:drawing>
            <wp:inline distT="0" distB="0" distL="0" distR="0" wp14:anchorId="24091C70" wp14:editId="163F85F3">
              <wp:extent cx="5761355" cy="670560"/>
              <wp:effectExtent l="0" t="0" r="0" b="0"/>
              <wp:docPr id="1298315740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6705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263C5C11" w14:textId="77777777" w:rsidR="00FB2D35" w:rsidRDefault="00FB2D35" w:rsidP="00FB2D35">
    <w:pPr>
      <w:tabs>
        <w:tab w:val="center" w:pos="4536"/>
        <w:tab w:val="right" w:pos="9072"/>
      </w:tabs>
      <w:spacing w:after="0" w:line="240" w:lineRule="auto"/>
      <w:jc w:val="center"/>
    </w:pPr>
    <w:r>
      <w:t>Gdańsk Miastem Zawodowców – etap II</w:t>
    </w:r>
  </w:p>
  <w:p w14:paraId="08CE6F91" w14:textId="74A4BE15" w:rsidR="00CC4F42" w:rsidRDefault="00FB2D35" w:rsidP="00FB2D35">
    <w:pPr>
      <w:tabs>
        <w:tab w:val="center" w:pos="4536"/>
        <w:tab w:val="right" w:pos="9072"/>
      </w:tabs>
      <w:spacing w:after="0" w:line="240" w:lineRule="auto"/>
      <w:jc w:val="center"/>
    </w:pPr>
    <w:r>
      <w:t>Projekt w ramach Programu Fundusze Europejskie dla Pomorza 2021–2027, Działanie FEPM.05.08</w:t>
    </w:r>
  </w:p>
  <w:p w14:paraId="665F71D4" w14:textId="77777777" w:rsidR="00FB2D35" w:rsidRDefault="00FB2D35" w:rsidP="00FB2D35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86870" w14:textId="53E61D97" w:rsidR="00055A76" w:rsidRDefault="00055A76" w:rsidP="00E31B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noProof/>
      </w:rPr>
    </w:pPr>
    <w:r>
      <w:rPr>
        <w:rFonts w:ascii="Calibri" w:eastAsia="Times New Roman" w:hAnsi="Calibri" w:cs="Times New Roman"/>
        <w:b/>
        <w:noProof/>
      </w:rPr>
      <w:drawing>
        <wp:inline distT="0" distB="0" distL="0" distR="0" wp14:anchorId="766AE5A6" wp14:editId="48C54B49">
          <wp:extent cx="5761355" cy="670560"/>
          <wp:effectExtent l="0" t="0" r="0" b="0"/>
          <wp:docPr id="4218363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BBEA1B" w14:textId="77777777" w:rsidR="00622856" w:rsidRPr="00647035" w:rsidRDefault="00622856" w:rsidP="006470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025B"/>
    <w:multiLevelType w:val="multilevel"/>
    <w:tmpl w:val="56A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24B97"/>
    <w:multiLevelType w:val="multilevel"/>
    <w:tmpl w:val="F1C4A9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9DC6B2E"/>
    <w:multiLevelType w:val="hybridMultilevel"/>
    <w:tmpl w:val="CBB8DB80"/>
    <w:lvl w:ilvl="0" w:tplc="9FF272C4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4AEC9A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3591"/>
    <w:multiLevelType w:val="multilevel"/>
    <w:tmpl w:val="7F008D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CD70E2"/>
    <w:multiLevelType w:val="multilevel"/>
    <w:tmpl w:val="DF3A43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484959"/>
    <w:multiLevelType w:val="multilevel"/>
    <w:tmpl w:val="1048DCF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  <w:b/>
      </w:rPr>
    </w:lvl>
  </w:abstractNum>
  <w:abstractNum w:abstractNumId="6" w15:restartNumberingAfterBreak="0">
    <w:nsid w:val="15F87889"/>
    <w:multiLevelType w:val="hybridMultilevel"/>
    <w:tmpl w:val="88C8E73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EastAsia" w:hAnsiTheme="minorHAnsi" w:cstheme="minorHAnsi"/>
        <w:b/>
        <w:bCs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EastAsia" w:hAnsiTheme="minorHAnsi" w:cstheme="minorHAnsi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E609B"/>
    <w:multiLevelType w:val="hybridMultilevel"/>
    <w:tmpl w:val="5DCCC9B2"/>
    <w:lvl w:ilvl="0" w:tplc="DDC2167A">
      <w:start w:val="1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66928328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EastAsia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420AF3B2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2F21F5"/>
    <w:multiLevelType w:val="hybridMultilevel"/>
    <w:tmpl w:val="F7A03F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63274"/>
    <w:multiLevelType w:val="multilevel"/>
    <w:tmpl w:val="9EE06C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05522FC"/>
    <w:multiLevelType w:val="multilevel"/>
    <w:tmpl w:val="7F008D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6BE7E3A"/>
    <w:multiLevelType w:val="hybridMultilevel"/>
    <w:tmpl w:val="1BA26866"/>
    <w:lvl w:ilvl="0" w:tplc="8DEE56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112D7"/>
    <w:multiLevelType w:val="multilevel"/>
    <w:tmpl w:val="434E85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2" w:hanging="360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3" w15:restartNumberingAfterBreak="0">
    <w:nsid w:val="2E646EDB"/>
    <w:multiLevelType w:val="hybridMultilevel"/>
    <w:tmpl w:val="E376CE4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B7894"/>
    <w:multiLevelType w:val="hybridMultilevel"/>
    <w:tmpl w:val="0C242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2573C"/>
    <w:multiLevelType w:val="hybridMultilevel"/>
    <w:tmpl w:val="B30C5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B84"/>
    <w:multiLevelType w:val="hybridMultilevel"/>
    <w:tmpl w:val="6ABABA4E"/>
    <w:lvl w:ilvl="0" w:tplc="7C8099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D1314"/>
    <w:multiLevelType w:val="multilevel"/>
    <w:tmpl w:val="1048DCF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  <w:b/>
      </w:rPr>
    </w:lvl>
  </w:abstractNum>
  <w:abstractNum w:abstractNumId="18" w15:restartNumberingAfterBreak="0">
    <w:nsid w:val="3E311D10"/>
    <w:multiLevelType w:val="multilevel"/>
    <w:tmpl w:val="C8CC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4272B0"/>
    <w:multiLevelType w:val="multilevel"/>
    <w:tmpl w:val="F1C4A9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9767A4B"/>
    <w:multiLevelType w:val="hybridMultilevel"/>
    <w:tmpl w:val="B71C5BB0"/>
    <w:lvl w:ilvl="0" w:tplc="852A0596">
      <w:start w:val="2"/>
      <w:numFmt w:val="decimal"/>
      <w:lvlText w:val="%1."/>
      <w:lvlJc w:val="left"/>
      <w:pPr>
        <w:ind w:left="5040" w:hanging="360"/>
      </w:pPr>
      <w:rPr>
        <w:rFonts w:asciiTheme="minorHAnsi" w:eastAsiaTheme="min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3C8B"/>
    <w:multiLevelType w:val="hybridMultilevel"/>
    <w:tmpl w:val="88C8E73A"/>
    <w:lvl w:ilvl="0" w:tplc="229C24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D4AD2A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458DB3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EastAsia" w:hAnsiTheme="minorHAnsi" w:cstheme="minorHAnsi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57ED886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EastAsia" w:hAnsiTheme="minorHAnsi" w:cstheme="minorHAnsi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75207"/>
    <w:multiLevelType w:val="hybridMultilevel"/>
    <w:tmpl w:val="4DAAF13E"/>
    <w:lvl w:ilvl="0" w:tplc="78E682C0">
      <w:start w:val="2"/>
      <w:numFmt w:val="decimal"/>
      <w:lvlText w:val="%1."/>
      <w:lvlJc w:val="left"/>
      <w:pPr>
        <w:ind w:left="2160" w:hanging="360"/>
      </w:pPr>
      <w:rPr>
        <w:rFonts w:asciiTheme="minorHAnsi" w:eastAsiaTheme="min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B298F"/>
    <w:multiLevelType w:val="hybridMultilevel"/>
    <w:tmpl w:val="0B0E75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843DF"/>
    <w:multiLevelType w:val="multilevel"/>
    <w:tmpl w:val="CDB41C5A"/>
    <w:styleLink w:val="WW8Num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8005235"/>
    <w:multiLevelType w:val="multilevel"/>
    <w:tmpl w:val="E4589A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5874308C"/>
    <w:multiLevelType w:val="hybridMultilevel"/>
    <w:tmpl w:val="84A094CE"/>
    <w:lvl w:ilvl="0" w:tplc="3642D86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C0D09"/>
    <w:multiLevelType w:val="hybridMultilevel"/>
    <w:tmpl w:val="260AB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C57D3"/>
    <w:multiLevelType w:val="hybridMultilevel"/>
    <w:tmpl w:val="1DEEAB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796964"/>
    <w:multiLevelType w:val="hybridMultilevel"/>
    <w:tmpl w:val="C4E04F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F336C"/>
    <w:multiLevelType w:val="hybridMultilevel"/>
    <w:tmpl w:val="AC7A38E2"/>
    <w:lvl w:ilvl="0" w:tplc="96C6958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54C17"/>
    <w:multiLevelType w:val="hybridMultilevel"/>
    <w:tmpl w:val="B608D0C6"/>
    <w:lvl w:ilvl="0" w:tplc="F9F8310A">
      <w:start w:val="1"/>
      <w:numFmt w:val="lowerLetter"/>
      <w:lvlText w:val="%1."/>
      <w:lvlJc w:val="left"/>
      <w:pPr>
        <w:ind w:left="2160" w:hanging="360"/>
      </w:pPr>
      <w:rPr>
        <w:rFonts w:asciiTheme="minorHAnsi" w:eastAsiaTheme="minorEastAsia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6" w:hanging="360"/>
      </w:pPr>
    </w:lvl>
    <w:lvl w:ilvl="2" w:tplc="0415001B" w:tentative="1">
      <w:start w:val="1"/>
      <w:numFmt w:val="lowerRoman"/>
      <w:lvlText w:val="%3."/>
      <w:lvlJc w:val="right"/>
      <w:pPr>
        <w:ind w:left="1456" w:hanging="180"/>
      </w:pPr>
    </w:lvl>
    <w:lvl w:ilvl="3" w:tplc="0415000F" w:tentative="1">
      <w:start w:val="1"/>
      <w:numFmt w:val="decimal"/>
      <w:lvlText w:val="%4."/>
      <w:lvlJc w:val="left"/>
      <w:pPr>
        <w:ind w:left="2176" w:hanging="360"/>
      </w:pPr>
    </w:lvl>
    <w:lvl w:ilvl="4" w:tplc="04150019" w:tentative="1">
      <w:start w:val="1"/>
      <w:numFmt w:val="lowerLetter"/>
      <w:lvlText w:val="%5."/>
      <w:lvlJc w:val="left"/>
      <w:pPr>
        <w:ind w:left="2896" w:hanging="360"/>
      </w:pPr>
    </w:lvl>
    <w:lvl w:ilvl="5" w:tplc="0415001B" w:tentative="1">
      <w:start w:val="1"/>
      <w:numFmt w:val="lowerRoman"/>
      <w:lvlText w:val="%6."/>
      <w:lvlJc w:val="right"/>
      <w:pPr>
        <w:ind w:left="3616" w:hanging="180"/>
      </w:pPr>
    </w:lvl>
    <w:lvl w:ilvl="6" w:tplc="0415000F" w:tentative="1">
      <w:start w:val="1"/>
      <w:numFmt w:val="decimal"/>
      <w:lvlText w:val="%7."/>
      <w:lvlJc w:val="left"/>
      <w:pPr>
        <w:ind w:left="4336" w:hanging="360"/>
      </w:pPr>
    </w:lvl>
    <w:lvl w:ilvl="7" w:tplc="04150019" w:tentative="1">
      <w:start w:val="1"/>
      <w:numFmt w:val="lowerLetter"/>
      <w:lvlText w:val="%8."/>
      <w:lvlJc w:val="left"/>
      <w:pPr>
        <w:ind w:left="5056" w:hanging="360"/>
      </w:pPr>
    </w:lvl>
    <w:lvl w:ilvl="8" w:tplc="0415001B" w:tentative="1">
      <w:start w:val="1"/>
      <w:numFmt w:val="lowerRoman"/>
      <w:lvlText w:val="%9."/>
      <w:lvlJc w:val="right"/>
      <w:pPr>
        <w:ind w:left="5776" w:hanging="180"/>
      </w:pPr>
    </w:lvl>
  </w:abstractNum>
  <w:abstractNum w:abstractNumId="32" w15:restartNumberingAfterBreak="0">
    <w:nsid w:val="64F25D6A"/>
    <w:multiLevelType w:val="hybridMultilevel"/>
    <w:tmpl w:val="D2DA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447A6"/>
    <w:multiLevelType w:val="hybridMultilevel"/>
    <w:tmpl w:val="1840D0C2"/>
    <w:lvl w:ilvl="0" w:tplc="74A8D84E">
      <w:start w:val="8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E2A01"/>
    <w:multiLevelType w:val="hybridMultilevel"/>
    <w:tmpl w:val="6BCC12E8"/>
    <w:lvl w:ilvl="0" w:tplc="8D4AD2A8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C4434"/>
    <w:multiLevelType w:val="hybridMultilevel"/>
    <w:tmpl w:val="B01CA9F2"/>
    <w:lvl w:ilvl="0" w:tplc="0415000F">
      <w:start w:val="1"/>
      <w:numFmt w:val="decimal"/>
      <w:lvlText w:val="%1."/>
      <w:lvlJc w:val="left"/>
      <w:pPr>
        <w:ind w:left="2144" w:hanging="360"/>
      </w:pPr>
    </w:lvl>
    <w:lvl w:ilvl="1" w:tplc="F9F8310A">
      <w:start w:val="1"/>
      <w:numFmt w:val="lowerLetter"/>
      <w:lvlText w:val="%2."/>
      <w:lvlJc w:val="left"/>
      <w:pPr>
        <w:ind w:left="2864" w:hanging="360"/>
      </w:pPr>
      <w:rPr>
        <w:rFonts w:asciiTheme="minorHAnsi" w:eastAsiaTheme="minorEastAsia" w:hAnsiTheme="minorHAnsi" w:cstheme="minorHAnsi"/>
        <w:color w:val="auto"/>
      </w:rPr>
    </w:lvl>
    <w:lvl w:ilvl="2" w:tplc="0415001B">
      <w:start w:val="1"/>
      <w:numFmt w:val="lowerRoman"/>
      <w:lvlText w:val="%3."/>
      <w:lvlJc w:val="right"/>
      <w:pPr>
        <w:ind w:left="3584" w:hanging="180"/>
      </w:pPr>
    </w:lvl>
    <w:lvl w:ilvl="3" w:tplc="E18ECA9A">
      <w:start w:val="1"/>
      <w:numFmt w:val="decimal"/>
      <w:lvlText w:val="%4."/>
      <w:lvlJc w:val="left"/>
      <w:pPr>
        <w:ind w:left="4304" w:hanging="360"/>
      </w:pPr>
      <w:rPr>
        <w:rFonts w:asciiTheme="minorHAnsi" w:eastAsiaTheme="minorEastAsia" w:hAnsiTheme="minorHAnsi" w:cstheme="minorHAnsi"/>
      </w:rPr>
    </w:lvl>
    <w:lvl w:ilvl="4" w:tplc="04150019">
      <w:start w:val="1"/>
      <w:numFmt w:val="lowerLetter"/>
      <w:lvlText w:val="%5."/>
      <w:lvlJc w:val="left"/>
      <w:pPr>
        <w:ind w:left="5024" w:hanging="360"/>
      </w:pPr>
    </w:lvl>
    <w:lvl w:ilvl="5" w:tplc="0415001B">
      <w:start w:val="1"/>
      <w:numFmt w:val="lowerRoman"/>
      <w:lvlText w:val="%6."/>
      <w:lvlJc w:val="right"/>
      <w:pPr>
        <w:ind w:left="5744" w:hanging="180"/>
      </w:pPr>
    </w:lvl>
    <w:lvl w:ilvl="6" w:tplc="0415000F">
      <w:start w:val="1"/>
      <w:numFmt w:val="decimal"/>
      <w:lvlText w:val="%7."/>
      <w:lvlJc w:val="left"/>
      <w:pPr>
        <w:ind w:left="6464" w:hanging="360"/>
      </w:pPr>
    </w:lvl>
    <w:lvl w:ilvl="7" w:tplc="04150019">
      <w:start w:val="1"/>
      <w:numFmt w:val="lowerLetter"/>
      <w:lvlText w:val="%8."/>
      <w:lvlJc w:val="left"/>
      <w:pPr>
        <w:ind w:left="7184" w:hanging="360"/>
      </w:pPr>
    </w:lvl>
    <w:lvl w:ilvl="8" w:tplc="0415001B">
      <w:start w:val="1"/>
      <w:numFmt w:val="lowerRoman"/>
      <w:lvlText w:val="%9."/>
      <w:lvlJc w:val="right"/>
      <w:pPr>
        <w:ind w:left="7904" w:hanging="180"/>
      </w:pPr>
    </w:lvl>
  </w:abstractNum>
  <w:abstractNum w:abstractNumId="36" w15:restartNumberingAfterBreak="0">
    <w:nsid w:val="719C425C"/>
    <w:multiLevelType w:val="hybridMultilevel"/>
    <w:tmpl w:val="61903F26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7" w15:restartNumberingAfterBreak="0">
    <w:nsid w:val="75F761B8"/>
    <w:multiLevelType w:val="hybridMultilevel"/>
    <w:tmpl w:val="91223994"/>
    <w:lvl w:ilvl="0" w:tplc="74A8D84E">
      <w:start w:val="8"/>
      <w:numFmt w:val="upperRoman"/>
      <w:lvlText w:val="%1."/>
      <w:lvlJc w:val="left"/>
      <w:pPr>
        <w:ind w:left="1800" w:hanging="720"/>
      </w:pPr>
      <w:rPr>
        <w:rFonts w:hint="default"/>
        <w:b/>
        <w:bCs w:val="0"/>
      </w:rPr>
    </w:lvl>
    <w:lvl w:ilvl="1" w:tplc="A1B04A2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27602"/>
    <w:multiLevelType w:val="multilevel"/>
    <w:tmpl w:val="1048DCF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  <w:b/>
      </w:rPr>
    </w:lvl>
  </w:abstractNum>
  <w:abstractNum w:abstractNumId="39" w15:restartNumberingAfterBreak="0">
    <w:nsid w:val="77ED0771"/>
    <w:multiLevelType w:val="hybridMultilevel"/>
    <w:tmpl w:val="606CA61C"/>
    <w:lvl w:ilvl="0" w:tplc="E892C4F6">
      <w:start w:val="1"/>
      <w:numFmt w:val="decimal"/>
      <w:lvlText w:val="%1."/>
      <w:lvlJc w:val="left"/>
      <w:pPr>
        <w:ind w:left="2880" w:hanging="360"/>
      </w:pPr>
      <w:rPr>
        <w:rFonts w:asciiTheme="minorHAnsi" w:eastAsiaTheme="minorEastAsia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C5354"/>
    <w:multiLevelType w:val="hybridMultilevel"/>
    <w:tmpl w:val="E376CE48"/>
    <w:lvl w:ilvl="0" w:tplc="20A0F0A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F58DD"/>
    <w:multiLevelType w:val="multilevel"/>
    <w:tmpl w:val="BDEA6FF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2" w15:restartNumberingAfterBreak="0">
    <w:nsid w:val="7F6B707C"/>
    <w:multiLevelType w:val="hybridMultilevel"/>
    <w:tmpl w:val="0B503F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95136">
    <w:abstractNumId w:val="35"/>
  </w:num>
  <w:num w:numId="2" w16cid:durableId="1952783254">
    <w:abstractNumId w:val="21"/>
  </w:num>
  <w:num w:numId="3" w16cid:durableId="212148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42406">
    <w:abstractNumId w:val="24"/>
  </w:num>
  <w:num w:numId="5" w16cid:durableId="619728840">
    <w:abstractNumId w:val="0"/>
  </w:num>
  <w:num w:numId="6" w16cid:durableId="700201679">
    <w:abstractNumId w:val="18"/>
  </w:num>
  <w:num w:numId="7" w16cid:durableId="266500923">
    <w:abstractNumId w:val="28"/>
  </w:num>
  <w:num w:numId="8" w16cid:durableId="1614704093">
    <w:abstractNumId w:val="37"/>
  </w:num>
  <w:num w:numId="9" w16cid:durableId="521168267">
    <w:abstractNumId w:val="7"/>
  </w:num>
  <w:num w:numId="10" w16cid:durableId="816383837">
    <w:abstractNumId w:val="16"/>
  </w:num>
  <w:num w:numId="11" w16cid:durableId="770003725">
    <w:abstractNumId w:val="30"/>
  </w:num>
  <w:num w:numId="12" w16cid:durableId="1015884892">
    <w:abstractNumId w:val="14"/>
  </w:num>
  <w:num w:numId="13" w16cid:durableId="977690011">
    <w:abstractNumId w:val="26"/>
  </w:num>
  <w:num w:numId="14" w16cid:durableId="850872066">
    <w:abstractNumId w:val="33"/>
  </w:num>
  <w:num w:numId="15" w16cid:durableId="1374696394">
    <w:abstractNumId w:val="39"/>
  </w:num>
  <w:num w:numId="16" w16cid:durableId="890069180">
    <w:abstractNumId w:val="34"/>
  </w:num>
  <w:num w:numId="17" w16cid:durableId="1330065305">
    <w:abstractNumId w:val="20"/>
  </w:num>
  <w:num w:numId="18" w16cid:durableId="870384385">
    <w:abstractNumId w:val="36"/>
  </w:num>
  <w:num w:numId="19" w16cid:durableId="288317673">
    <w:abstractNumId w:val="8"/>
  </w:num>
  <w:num w:numId="20" w16cid:durableId="1822189987">
    <w:abstractNumId w:val="29"/>
  </w:num>
  <w:num w:numId="21" w16cid:durableId="856962063">
    <w:abstractNumId w:val="23"/>
  </w:num>
  <w:num w:numId="22" w16cid:durableId="1104544267">
    <w:abstractNumId w:val="42"/>
  </w:num>
  <w:num w:numId="23" w16cid:durableId="516385901">
    <w:abstractNumId w:val="31"/>
  </w:num>
  <w:num w:numId="24" w16cid:durableId="1149247505">
    <w:abstractNumId w:val="27"/>
  </w:num>
  <w:num w:numId="25" w16cid:durableId="976373642">
    <w:abstractNumId w:val="17"/>
  </w:num>
  <w:num w:numId="26" w16cid:durableId="1746754909">
    <w:abstractNumId w:val="2"/>
  </w:num>
  <w:num w:numId="27" w16cid:durableId="944532005">
    <w:abstractNumId w:val="22"/>
  </w:num>
  <w:num w:numId="28" w16cid:durableId="2069835582">
    <w:abstractNumId w:val="9"/>
  </w:num>
  <w:num w:numId="29" w16cid:durableId="1979603690">
    <w:abstractNumId w:val="6"/>
  </w:num>
  <w:num w:numId="30" w16cid:durableId="806510791">
    <w:abstractNumId w:val="12"/>
  </w:num>
  <w:num w:numId="31" w16cid:durableId="936716086">
    <w:abstractNumId w:val="1"/>
  </w:num>
  <w:num w:numId="32" w16cid:durableId="731272007">
    <w:abstractNumId w:val="19"/>
  </w:num>
  <w:num w:numId="33" w16cid:durableId="1800563304">
    <w:abstractNumId w:val="32"/>
  </w:num>
  <w:num w:numId="34" w16cid:durableId="192963402">
    <w:abstractNumId w:val="4"/>
  </w:num>
  <w:num w:numId="35" w16cid:durableId="640112827">
    <w:abstractNumId w:val="15"/>
  </w:num>
  <w:num w:numId="36" w16cid:durableId="1561549275">
    <w:abstractNumId w:val="40"/>
  </w:num>
  <w:num w:numId="37" w16cid:durableId="1453134736">
    <w:abstractNumId w:val="10"/>
  </w:num>
  <w:num w:numId="38" w16cid:durableId="915827238">
    <w:abstractNumId w:val="41"/>
  </w:num>
  <w:num w:numId="39" w16cid:durableId="613025110">
    <w:abstractNumId w:val="5"/>
  </w:num>
  <w:num w:numId="40" w16cid:durableId="1718504328">
    <w:abstractNumId w:val="38"/>
  </w:num>
  <w:num w:numId="41" w16cid:durableId="1304235106">
    <w:abstractNumId w:val="3"/>
  </w:num>
  <w:num w:numId="42" w16cid:durableId="2052487873">
    <w:abstractNumId w:val="25"/>
  </w:num>
  <w:num w:numId="43" w16cid:durableId="18313266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9F"/>
    <w:rsid w:val="00012371"/>
    <w:rsid w:val="00012E22"/>
    <w:rsid w:val="00015700"/>
    <w:rsid w:val="0002247A"/>
    <w:rsid w:val="00022AF7"/>
    <w:rsid w:val="00025179"/>
    <w:rsid w:val="00027F7F"/>
    <w:rsid w:val="0003232D"/>
    <w:rsid w:val="000323CA"/>
    <w:rsid w:val="000349F3"/>
    <w:rsid w:val="00034D82"/>
    <w:rsid w:val="00036F7F"/>
    <w:rsid w:val="00041D9D"/>
    <w:rsid w:val="000449C8"/>
    <w:rsid w:val="00045B6C"/>
    <w:rsid w:val="0005056C"/>
    <w:rsid w:val="00055A76"/>
    <w:rsid w:val="00055D7C"/>
    <w:rsid w:val="0005659D"/>
    <w:rsid w:val="00061F20"/>
    <w:rsid w:val="00065BA8"/>
    <w:rsid w:val="000700E6"/>
    <w:rsid w:val="00071D86"/>
    <w:rsid w:val="00073FB8"/>
    <w:rsid w:val="00074EBC"/>
    <w:rsid w:val="00075FFD"/>
    <w:rsid w:val="00080D83"/>
    <w:rsid w:val="0008339B"/>
    <w:rsid w:val="00085D5B"/>
    <w:rsid w:val="000864B0"/>
    <w:rsid w:val="0009098A"/>
    <w:rsid w:val="00090A0E"/>
    <w:rsid w:val="00094476"/>
    <w:rsid w:val="00094616"/>
    <w:rsid w:val="000A0D91"/>
    <w:rsid w:val="000A12F7"/>
    <w:rsid w:val="000A2534"/>
    <w:rsid w:val="000A3C3B"/>
    <w:rsid w:val="000A54B3"/>
    <w:rsid w:val="000A5ED5"/>
    <w:rsid w:val="000A76F2"/>
    <w:rsid w:val="000B1933"/>
    <w:rsid w:val="000B36F8"/>
    <w:rsid w:val="000B3B03"/>
    <w:rsid w:val="000B732B"/>
    <w:rsid w:val="000B739E"/>
    <w:rsid w:val="000B765A"/>
    <w:rsid w:val="000C04B7"/>
    <w:rsid w:val="000C0E45"/>
    <w:rsid w:val="000C20C8"/>
    <w:rsid w:val="000C34F0"/>
    <w:rsid w:val="000C595E"/>
    <w:rsid w:val="000C6D2A"/>
    <w:rsid w:val="000C7F6F"/>
    <w:rsid w:val="000D283E"/>
    <w:rsid w:val="000D2A65"/>
    <w:rsid w:val="000D2B39"/>
    <w:rsid w:val="000D4FA6"/>
    <w:rsid w:val="000E26DE"/>
    <w:rsid w:val="000E3343"/>
    <w:rsid w:val="000E4FA4"/>
    <w:rsid w:val="000F35F7"/>
    <w:rsid w:val="000F4C44"/>
    <w:rsid w:val="000F7C7A"/>
    <w:rsid w:val="00100DBB"/>
    <w:rsid w:val="00103513"/>
    <w:rsid w:val="00104127"/>
    <w:rsid w:val="00104D7F"/>
    <w:rsid w:val="00106EEE"/>
    <w:rsid w:val="00107F64"/>
    <w:rsid w:val="00110C74"/>
    <w:rsid w:val="00112662"/>
    <w:rsid w:val="00112CF9"/>
    <w:rsid w:val="001148FE"/>
    <w:rsid w:val="0011506A"/>
    <w:rsid w:val="0012411E"/>
    <w:rsid w:val="00124D4A"/>
    <w:rsid w:val="001262DE"/>
    <w:rsid w:val="001279D2"/>
    <w:rsid w:val="00130B23"/>
    <w:rsid w:val="00131414"/>
    <w:rsid w:val="0013533F"/>
    <w:rsid w:val="001403BE"/>
    <w:rsid w:val="001412CC"/>
    <w:rsid w:val="00150835"/>
    <w:rsid w:val="001515FB"/>
    <w:rsid w:val="00151E30"/>
    <w:rsid w:val="001613B0"/>
    <w:rsid w:val="001615DE"/>
    <w:rsid w:val="00161DDD"/>
    <w:rsid w:val="001622AA"/>
    <w:rsid w:val="00166C28"/>
    <w:rsid w:val="001702F9"/>
    <w:rsid w:val="001772B3"/>
    <w:rsid w:val="00181336"/>
    <w:rsid w:val="001831BE"/>
    <w:rsid w:val="00184398"/>
    <w:rsid w:val="00184598"/>
    <w:rsid w:val="001863FF"/>
    <w:rsid w:val="0018651A"/>
    <w:rsid w:val="00191C53"/>
    <w:rsid w:val="00191DFE"/>
    <w:rsid w:val="00193C85"/>
    <w:rsid w:val="001968CC"/>
    <w:rsid w:val="001A1C72"/>
    <w:rsid w:val="001A1F62"/>
    <w:rsid w:val="001A7E2A"/>
    <w:rsid w:val="001B210F"/>
    <w:rsid w:val="001B2B11"/>
    <w:rsid w:val="001B3771"/>
    <w:rsid w:val="001B430E"/>
    <w:rsid w:val="001B59DE"/>
    <w:rsid w:val="001B5CDE"/>
    <w:rsid w:val="001B66B2"/>
    <w:rsid w:val="001C0B32"/>
    <w:rsid w:val="001C46A5"/>
    <w:rsid w:val="001C5F3D"/>
    <w:rsid w:val="001C73F4"/>
    <w:rsid w:val="001D07C0"/>
    <w:rsid w:val="001D2D66"/>
    <w:rsid w:val="001D741C"/>
    <w:rsid w:val="001E5B01"/>
    <w:rsid w:val="001E6E33"/>
    <w:rsid w:val="001F3B55"/>
    <w:rsid w:val="001F4AF3"/>
    <w:rsid w:val="001F5072"/>
    <w:rsid w:val="001F5BC9"/>
    <w:rsid w:val="001F5DB9"/>
    <w:rsid w:val="001F6A4B"/>
    <w:rsid w:val="001F6EA1"/>
    <w:rsid w:val="00203050"/>
    <w:rsid w:val="00205DB6"/>
    <w:rsid w:val="00211CBC"/>
    <w:rsid w:val="00212BBA"/>
    <w:rsid w:val="0021699F"/>
    <w:rsid w:val="00217826"/>
    <w:rsid w:val="00223F98"/>
    <w:rsid w:val="00225809"/>
    <w:rsid w:val="002263CE"/>
    <w:rsid w:val="00227F9F"/>
    <w:rsid w:val="00231D6D"/>
    <w:rsid w:val="0023399C"/>
    <w:rsid w:val="00235097"/>
    <w:rsid w:val="00235DD0"/>
    <w:rsid w:val="002363A8"/>
    <w:rsid w:val="00236D4E"/>
    <w:rsid w:val="0024129D"/>
    <w:rsid w:val="00241C1F"/>
    <w:rsid w:val="00241EB3"/>
    <w:rsid w:val="002425AE"/>
    <w:rsid w:val="00246189"/>
    <w:rsid w:val="0024753F"/>
    <w:rsid w:val="0025323D"/>
    <w:rsid w:val="002540BF"/>
    <w:rsid w:val="002565AE"/>
    <w:rsid w:val="00265094"/>
    <w:rsid w:val="002666BD"/>
    <w:rsid w:val="00267016"/>
    <w:rsid w:val="002706C9"/>
    <w:rsid w:val="00270DE6"/>
    <w:rsid w:val="00272183"/>
    <w:rsid w:val="002744FD"/>
    <w:rsid w:val="0027523E"/>
    <w:rsid w:val="00276874"/>
    <w:rsid w:val="0027781C"/>
    <w:rsid w:val="00280B46"/>
    <w:rsid w:val="002813CA"/>
    <w:rsid w:val="00286301"/>
    <w:rsid w:val="00286461"/>
    <w:rsid w:val="00294C6E"/>
    <w:rsid w:val="002A06F6"/>
    <w:rsid w:val="002A246D"/>
    <w:rsid w:val="002A3E7C"/>
    <w:rsid w:val="002A7728"/>
    <w:rsid w:val="002B0591"/>
    <w:rsid w:val="002B1C02"/>
    <w:rsid w:val="002B200D"/>
    <w:rsid w:val="002B2456"/>
    <w:rsid w:val="002B2C1A"/>
    <w:rsid w:val="002B2D1E"/>
    <w:rsid w:val="002B2F63"/>
    <w:rsid w:val="002B443E"/>
    <w:rsid w:val="002C05E5"/>
    <w:rsid w:val="002C2389"/>
    <w:rsid w:val="002C6347"/>
    <w:rsid w:val="002C6DCD"/>
    <w:rsid w:val="002C71C0"/>
    <w:rsid w:val="002D0FCF"/>
    <w:rsid w:val="002D3538"/>
    <w:rsid w:val="002D5A7A"/>
    <w:rsid w:val="002D68BA"/>
    <w:rsid w:val="002E1C78"/>
    <w:rsid w:val="002E3DEE"/>
    <w:rsid w:val="002E4CAC"/>
    <w:rsid w:val="002E67E4"/>
    <w:rsid w:val="002F018C"/>
    <w:rsid w:val="002F0BDD"/>
    <w:rsid w:val="002F11E6"/>
    <w:rsid w:val="002F22DA"/>
    <w:rsid w:val="002F36EC"/>
    <w:rsid w:val="0030238A"/>
    <w:rsid w:val="00302577"/>
    <w:rsid w:val="00302BA0"/>
    <w:rsid w:val="00303CB1"/>
    <w:rsid w:val="00304185"/>
    <w:rsid w:val="00307B91"/>
    <w:rsid w:val="003109B9"/>
    <w:rsid w:val="00313962"/>
    <w:rsid w:val="00314832"/>
    <w:rsid w:val="003173FC"/>
    <w:rsid w:val="003176EB"/>
    <w:rsid w:val="00320AAC"/>
    <w:rsid w:val="003225B0"/>
    <w:rsid w:val="0032358B"/>
    <w:rsid w:val="00325198"/>
    <w:rsid w:val="003266A5"/>
    <w:rsid w:val="00326E1B"/>
    <w:rsid w:val="00330547"/>
    <w:rsid w:val="00330B8B"/>
    <w:rsid w:val="003316AB"/>
    <w:rsid w:val="00331BF2"/>
    <w:rsid w:val="0033423A"/>
    <w:rsid w:val="0033677E"/>
    <w:rsid w:val="00340BFD"/>
    <w:rsid w:val="00341564"/>
    <w:rsid w:val="0034342A"/>
    <w:rsid w:val="003444F4"/>
    <w:rsid w:val="003477DD"/>
    <w:rsid w:val="00354461"/>
    <w:rsid w:val="00354793"/>
    <w:rsid w:val="0035482A"/>
    <w:rsid w:val="00355911"/>
    <w:rsid w:val="00357857"/>
    <w:rsid w:val="003619F2"/>
    <w:rsid w:val="00363D9C"/>
    <w:rsid w:val="00365820"/>
    <w:rsid w:val="00367575"/>
    <w:rsid w:val="00371365"/>
    <w:rsid w:val="003714D8"/>
    <w:rsid w:val="0037325C"/>
    <w:rsid w:val="003749B1"/>
    <w:rsid w:val="003751CB"/>
    <w:rsid w:val="0037577E"/>
    <w:rsid w:val="00386E97"/>
    <w:rsid w:val="0038704C"/>
    <w:rsid w:val="003918B8"/>
    <w:rsid w:val="00394298"/>
    <w:rsid w:val="00394EDE"/>
    <w:rsid w:val="00395F1D"/>
    <w:rsid w:val="00397A7A"/>
    <w:rsid w:val="003A1949"/>
    <w:rsid w:val="003A588C"/>
    <w:rsid w:val="003A5F43"/>
    <w:rsid w:val="003A65E0"/>
    <w:rsid w:val="003A6DC0"/>
    <w:rsid w:val="003B19F5"/>
    <w:rsid w:val="003B2722"/>
    <w:rsid w:val="003B3C0E"/>
    <w:rsid w:val="003B4E36"/>
    <w:rsid w:val="003C1CF7"/>
    <w:rsid w:val="003C36E0"/>
    <w:rsid w:val="003C442A"/>
    <w:rsid w:val="003C554F"/>
    <w:rsid w:val="003C5E07"/>
    <w:rsid w:val="003C5FB5"/>
    <w:rsid w:val="003D46B6"/>
    <w:rsid w:val="003D4776"/>
    <w:rsid w:val="003D48D1"/>
    <w:rsid w:val="003D4C52"/>
    <w:rsid w:val="003D4ECE"/>
    <w:rsid w:val="003D5314"/>
    <w:rsid w:val="003D7CA7"/>
    <w:rsid w:val="003D7DA1"/>
    <w:rsid w:val="003E0F2C"/>
    <w:rsid w:val="003E1140"/>
    <w:rsid w:val="003E1FD3"/>
    <w:rsid w:val="003E3059"/>
    <w:rsid w:val="003E3C30"/>
    <w:rsid w:val="003F5D11"/>
    <w:rsid w:val="00400023"/>
    <w:rsid w:val="0040149C"/>
    <w:rsid w:val="004033DE"/>
    <w:rsid w:val="00406C45"/>
    <w:rsid w:val="004078B0"/>
    <w:rsid w:val="00413F8A"/>
    <w:rsid w:val="00414478"/>
    <w:rsid w:val="00415207"/>
    <w:rsid w:val="00424224"/>
    <w:rsid w:val="00425884"/>
    <w:rsid w:val="00426ECE"/>
    <w:rsid w:val="00427615"/>
    <w:rsid w:val="00430150"/>
    <w:rsid w:val="0043118A"/>
    <w:rsid w:val="00431711"/>
    <w:rsid w:val="00432395"/>
    <w:rsid w:val="0043526F"/>
    <w:rsid w:val="004363F1"/>
    <w:rsid w:val="00436546"/>
    <w:rsid w:val="00442556"/>
    <w:rsid w:val="00442E26"/>
    <w:rsid w:val="0044326B"/>
    <w:rsid w:val="00443538"/>
    <w:rsid w:val="00443BD0"/>
    <w:rsid w:val="004449FE"/>
    <w:rsid w:val="004478AE"/>
    <w:rsid w:val="00447FA2"/>
    <w:rsid w:val="00450D5D"/>
    <w:rsid w:val="004519F2"/>
    <w:rsid w:val="00452490"/>
    <w:rsid w:val="004538FF"/>
    <w:rsid w:val="00457E84"/>
    <w:rsid w:val="0046022B"/>
    <w:rsid w:val="00465A36"/>
    <w:rsid w:val="00474338"/>
    <w:rsid w:val="00477356"/>
    <w:rsid w:val="00480A1A"/>
    <w:rsid w:val="004812DC"/>
    <w:rsid w:val="004861BD"/>
    <w:rsid w:val="00491110"/>
    <w:rsid w:val="00492BBD"/>
    <w:rsid w:val="00492BD3"/>
    <w:rsid w:val="00493C89"/>
    <w:rsid w:val="004A011E"/>
    <w:rsid w:val="004A74DB"/>
    <w:rsid w:val="004B0A84"/>
    <w:rsid w:val="004B1549"/>
    <w:rsid w:val="004B22A8"/>
    <w:rsid w:val="004B70BD"/>
    <w:rsid w:val="004B7A6B"/>
    <w:rsid w:val="004C3592"/>
    <w:rsid w:val="004C4DDD"/>
    <w:rsid w:val="004D1749"/>
    <w:rsid w:val="004D377F"/>
    <w:rsid w:val="004D584B"/>
    <w:rsid w:val="004D6CC1"/>
    <w:rsid w:val="004D70AD"/>
    <w:rsid w:val="004E217C"/>
    <w:rsid w:val="004E4471"/>
    <w:rsid w:val="004E7A48"/>
    <w:rsid w:val="004E7EE4"/>
    <w:rsid w:val="004F7156"/>
    <w:rsid w:val="005035AD"/>
    <w:rsid w:val="00503D3D"/>
    <w:rsid w:val="00503E7E"/>
    <w:rsid w:val="00505090"/>
    <w:rsid w:val="005066FE"/>
    <w:rsid w:val="00512CC1"/>
    <w:rsid w:val="00520028"/>
    <w:rsid w:val="005204C9"/>
    <w:rsid w:val="0052111D"/>
    <w:rsid w:val="00527B22"/>
    <w:rsid w:val="0053081E"/>
    <w:rsid w:val="005312D0"/>
    <w:rsid w:val="00533A49"/>
    <w:rsid w:val="00536D65"/>
    <w:rsid w:val="00537936"/>
    <w:rsid w:val="00537F26"/>
    <w:rsid w:val="00542114"/>
    <w:rsid w:val="00542777"/>
    <w:rsid w:val="005434E1"/>
    <w:rsid w:val="00543DA2"/>
    <w:rsid w:val="00543F1C"/>
    <w:rsid w:val="00544D5E"/>
    <w:rsid w:val="00545CA2"/>
    <w:rsid w:val="0054716F"/>
    <w:rsid w:val="00547B7A"/>
    <w:rsid w:val="00547EB9"/>
    <w:rsid w:val="00553673"/>
    <w:rsid w:val="00553CF9"/>
    <w:rsid w:val="0055566E"/>
    <w:rsid w:val="0056037F"/>
    <w:rsid w:val="00560841"/>
    <w:rsid w:val="00564022"/>
    <w:rsid w:val="00565619"/>
    <w:rsid w:val="005678EE"/>
    <w:rsid w:val="0057254E"/>
    <w:rsid w:val="00573F18"/>
    <w:rsid w:val="005760A9"/>
    <w:rsid w:val="00576971"/>
    <w:rsid w:val="00576B5E"/>
    <w:rsid w:val="00581317"/>
    <w:rsid w:val="0059025B"/>
    <w:rsid w:val="00593854"/>
    <w:rsid w:val="0059430C"/>
    <w:rsid w:val="00594464"/>
    <w:rsid w:val="005950B5"/>
    <w:rsid w:val="00597891"/>
    <w:rsid w:val="005A068D"/>
    <w:rsid w:val="005A0BC7"/>
    <w:rsid w:val="005A41FD"/>
    <w:rsid w:val="005A5B09"/>
    <w:rsid w:val="005B20F8"/>
    <w:rsid w:val="005C0758"/>
    <w:rsid w:val="005C56A1"/>
    <w:rsid w:val="005C5D1A"/>
    <w:rsid w:val="005D2B92"/>
    <w:rsid w:val="005D783E"/>
    <w:rsid w:val="005E5866"/>
    <w:rsid w:val="005E69EB"/>
    <w:rsid w:val="005E79A3"/>
    <w:rsid w:val="005F2F13"/>
    <w:rsid w:val="005F48B4"/>
    <w:rsid w:val="005F72CF"/>
    <w:rsid w:val="00602898"/>
    <w:rsid w:val="00611479"/>
    <w:rsid w:val="0061237B"/>
    <w:rsid w:val="006133C5"/>
    <w:rsid w:val="00615491"/>
    <w:rsid w:val="00615D0B"/>
    <w:rsid w:val="006167CA"/>
    <w:rsid w:val="006175B9"/>
    <w:rsid w:val="00620415"/>
    <w:rsid w:val="006208BB"/>
    <w:rsid w:val="00621F12"/>
    <w:rsid w:val="00622445"/>
    <w:rsid w:val="00622781"/>
    <w:rsid w:val="00622856"/>
    <w:rsid w:val="00623258"/>
    <w:rsid w:val="00623804"/>
    <w:rsid w:val="00625989"/>
    <w:rsid w:val="00627858"/>
    <w:rsid w:val="006316A1"/>
    <w:rsid w:val="00632CF9"/>
    <w:rsid w:val="00636E98"/>
    <w:rsid w:val="00640BFF"/>
    <w:rsid w:val="006449D2"/>
    <w:rsid w:val="00645309"/>
    <w:rsid w:val="006453BD"/>
    <w:rsid w:val="00646EB9"/>
    <w:rsid w:val="00647035"/>
    <w:rsid w:val="0064715B"/>
    <w:rsid w:val="0065112F"/>
    <w:rsid w:val="006529C3"/>
    <w:rsid w:val="00654E0E"/>
    <w:rsid w:val="006559EF"/>
    <w:rsid w:val="00661F9F"/>
    <w:rsid w:val="00664365"/>
    <w:rsid w:val="006669B1"/>
    <w:rsid w:val="00667979"/>
    <w:rsid w:val="00673E11"/>
    <w:rsid w:val="006743A4"/>
    <w:rsid w:val="00682A99"/>
    <w:rsid w:val="00683025"/>
    <w:rsid w:val="00685BCE"/>
    <w:rsid w:val="006870BB"/>
    <w:rsid w:val="00687E79"/>
    <w:rsid w:val="006915A4"/>
    <w:rsid w:val="006929B9"/>
    <w:rsid w:val="0069621B"/>
    <w:rsid w:val="00696BC8"/>
    <w:rsid w:val="006A2489"/>
    <w:rsid w:val="006A2B9B"/>
    <w:rsid w:val="006A3113"/>
    <w:rsid w:val="006A5C01"/>
    <w:rsid w:val="006A6965"/>
    <w:rsid w:val="006B242B"/>
    <w:rsid w:val="006B2715"/>
    <w:rsid w:val="006B272A"/>
    <w:rsid w:val="006B6A64"/>
    <w:rsid w:val="006B7782"/>
    <w:rsid w:val="006C2396"/>
    <w:rsid w:val="006C2726"/>
    <w:rsid w:val="006C7156"/>
    <w:rsid w:val="006D0605"/>
    <w:rsid w:val="006D0FDA"/>
    <w:rsid w:val="006D1306"/>
    <w:rsid w:val="006D2A19"/>
    <w:rsid w:val="006D6DB5"/>
    <w:rsid w:val="006E5704"/>
    <w:rsid w:val="006E7658"/>
    <w:rsid w:val="006F0666"/>
    <w:rsid w:val="006F1E01"/>
    <w:rsid w:val="006F209E"/>
    <w:rsid w:val="006F2F0B"/>
    <w:rsid w:val="006F34D5"/>
    <w:rsid w:val="006F4A57"/>
    <w:rsid w:val="006F7E2D"/>
    <w:rsid w:val="007022EF"/>
    <w:rsid w:val="00703039"/>
    <w:rsid w:val="00706B44"/>
    <w:rsid w:val="007072AB"/>
    <w:rsid w:val="00710C5B"/>
    <w:rsid w:val="00712891"/>
    <w:rsid w:val="007155CC"/>
    <w:rsid w:val="00721201"/>
    <w:rsid w:val="007213AA"/>
    <w:rsid w:val="007254F6"/>
    <w:rsid w:val="00726816"/>
    <w:rsid w:val="00727F94"/>
    <w:rsid w:val="00732310"/>
    <w:rsid w:val="00732826"/>
    <w:rsid w:val="007337EB"/>
    <w:rsid w:val="00733A43"/>
    <w:rsid w:val="00733EB9"/>
    <w:rsid w:val="00734EC3"/>
    <w:rsid w:val="007362D1"/>
    <w:rsid w:val="0074056C"/>
    <w:rsid w:val="007429AA"/>
    <w:rsid w:val="00745D18"/>
    <w:rsid w:val="0074664C"/>
    <w:rsid w:val="00746DD1"/>
    <w:rsid w:val="00755428"/>
    <w:rsid w:val="00755896"/>
    <w:rsid w:val="00757199"/>
    <w:rsid w:val="007573AE"/>
    <w:rsid w:val="00757E4A"/>
    <w:rsid w:val="007602C4"/>
    <w:rsid w:val="00762300"/>
    <w:rsid w:val="00763FC4"/>
    <w:rsid w:val="00766E98"/>
    <w:rsid w:val="0077541F"/>
    <w:rsid w:val="00776530"/>
    <w:rsid w:val="00780219"/>
    <w:rsid w:val="00780DE6"/>
    <w:rsid w:val="00785676"/>
    <w:rsid w:val="00787388"/>
    <w:rsid w:val="00787751"/>
    <w:rsid w:val="00791E8E"/>
    <w:rsid w:val="00795393"/>
    <w:rsid w:val="007A0109"/>
    <w:rsid w:val="007A24AB"/>
    <w:rsid w:val="007A60D3"/>
    <w:rsid w:val="007A7B2A"/>
    <w:rsid w:val="007B012D"/>
    <w:rsid w:val="007B0C78"/>
    <w:rsid w:val="007B2500"/>
    <w:rsid w:val="007B2A1F"/>
    <w:rsid w:val="007B4C07"/>
    <w:rsid w:val="007B60C5"/>
    <w:rsid w:val="007C13C0"/>
    <w:rsid w:val="007C1ED8"/>
    <w:rsid w:val="007C2419"/>
    <w:rsid w:val="007C7AD7"/>
    <w:rsid w:val="007D1D08"/>
    <w:rsid w:val="007D3535"/>
    <w:rsid w:val="007D61D6"/>
    <w:rsid w:val="007D6C99"/>
    <w:rsid w:val="007E01AB"/>
    <w:rsid w:val="007E1B19"/>
    <w:rsid w:val="007F1017"/>
    <w:rsid w:val="007F1A65"/>
    <w:rsid w:val="007F3623"/>
    <w:rsid w:val="007F3E22"/>
    <w:rsid w:val="007F4D29"/>
    <w:rsid w:val="007F5E1F"/>
    <w:rsid w:val="007F6F59"/>
    <w:rsid w:val="007F7643"/>
    <w:rsid w:val="00800C65"/>
    <w:rsid w:val="00800CC4"/>
    <w:rsid w:val="00801A3D"/>
    <w:rsid w:val="00802EDC"/>
    <w:rsid w:val="008046F0"/>
    <w:rsid w:val="00805970"/>
    <w:rsid w:val="0080644C"/>
    <w:rsid w:val="00807D2D"/>
    <w:rsid w:val="00810EA7"/>
    <w:rsid w:val="00815CB6"/>
    <w:rsid w:val="00816E49"/>
    <w:rsid w:val="00817737"/>
    <w:rsid w:val="0082212C"/>
    <w:rsid w:val="00823D52"/>
    <w:rsid w:val="00823DA2"/>
    <w:rsid w:val="008269DB"/>
    <w:rsid w:val="00827311"/>
    <w:rsid w:val="0082777B"/>
    <w:rsid w:val="008279A4"/>
    <w:rsid w:val="00827C77"/>
    <w:rsid w:val="00827ED2"/>
    <w:rsid w:val="00834BB4"/>
    <w:rsid w:val="00835187"/>
    <w:rsid w:val="00836350"/>
    <w:rsid w:val="00836CCF"/>
    <w:rsid w:val="00837FA8"/>
    <w:rsid w:val="00841DDE"/>
    <w:rsid w:val="00843B2D"/>
    <w:rsid w:val="00845E0A"/>
    <w:rsid w:val="00845E9C"/>
    <w:rsid w:val="00847580"/>
    <w:rsid w:val="00851B2E"/>
    <w:rsid w:val="008539EB"/>
    <w:rsid w:val="00853BA8"/>
    <w:rsid w:val="00853C1E"/>
    <w:rsid w:val="00856E3A"/>
    <w:rsid w:val="00861DFC"/>
    <w:rsid w:val="00863452"/>
    <w:rsid w:val="0086664B"/>
    <w:rsid w:val="00870BE0"/>
    <w:rsid w:val="008719D2"/>
    <w:rsid w:val="00874A3A"/>
    <w:rsid w:val="008828EA"/>
    <w:rsid w:val="0088453F"/>
    <w:rsid w:val="00885DEF"/>
    <w:rsid w:val="008861E0"/>
    <w:rsid w:val="008945D9"/>
    <w:rsid w:val="00894BAC"/>
    <w:rsid w:val="00894EBA"/>
    <w:rsid w:val="008A41B5"/>
    <w:rsid w:val="008A5278"/>
    <w:rsid w:val="008B1646"/>
    <w:rsid w:val="008B1C3A"/>
    <w:rsid w:val="008C139A"/>
    <w:rsid w:val="008C5B25"/>
    <w:rsid w:val="008C6F21"/>
    <w:rsid w:val="008C7CA3"/>
    <w:rsid w:val="008D1A87"/>
    <w:rsid w:val="008D2C38"/>
    <w:rsid w:val="008D4678"/>
    <w:rsid w:val="008D49A2"/>
    <w:rsid w:val="008E6645"/>
    <w:rsid w:val="008E6C9D"/>
    <w:rsid w:val="008F0C04"/>
    <w:rsid w:val="008F70D7"/>
    <w:rsid w:val="008F7EB6"/>
    <w:rsid w:val="00901180"/>
    <w:rsid w:val="00901D23"/>
    <w:rsid w:val="0090576C"/>
    <w:rsid w:val="0091232F"/>
    <w:rsid w:val="00912D61"/>
    <w:rsid w:val="00914272"/>
    <w:rsid w:val="0091483D"/>
    <w:rsid w:val="0091789B"/>
    <w:rsid w:val="0092029B"/>
    <w:rsid w:val="009206F0"/>
    <w:rsid w:val="00920C48"/>
    <w:rsid w:val="009210E5"/>
    <w:rsid w:val="00926904"/>
    <w:rsid w:val="00927AC2"/>
    <w:rsid w:val="009321F7"/>
    <w:rsid w:val="009370F1"/>
    <w:rsid w:val="00940D0F"/>
    <w:rsid w:val="00945BB0"/>
    <w:rsid w:val="0094772B"/>
    <w:rsid w:val="0095152E"/>
    <w:rsid w:val="00951598"/>
    <w:rsid w:val="00952735"/>
    <w:rsid w:val="00956689"/>
    <w:rsid w:val="00957595"/>
    <w:rsid w:val="00957AF5"/>
    <w:rsid w:val="009654B2"/>
    <w:rsid w:val="009667C6"/>
    <w:rsid w:val="009668A8"/>
    <w:rsid w:val="00972054"/>
    <w:rsid w:val="009816FD"/>
    <w:rsid w:val="00983ED5"/>
    <w:rsid w:val="00985C07"/>
    <w:rsid w:val="009863F5"/>
    <w:rsid w:val="00987D61"/>
    <w:rsid w:val="00990F83"/>
    <w:rsid w:val="00991E3D"/>
    <w:rsid w:val="00994501"/>
    <w:rsid w:val="00997349"/>
    <w:rsid w:val="00997CE6"/>
    <w:rsid w:val="009B00F1"/>
    <w:rsid w:val="009B028F"/>
    <w:rsid w:val="009B5ED8"/>
    <w:rsid w:val="009B64D1"/>
    <w:rsid w:val="009C3883"/>
    <w:rsid w:val="009C61D0"/>
    <w:rsid w:val="009C6AAC"/>
    <w:rsid w:val="009D033C"/>
    <w:rsid w:val="009D3E3B"/>
    <w:rsid w:val="009D555B"/>
    <w:rsid w:val="009D71C1"/>
    <w:rsid w:val="009D7F08"/>
    <w:rsid w:val="009E7772"/>
    <w:rsid w:val="009F2CF0"/>
    <w:rsid w:val="009F2F78"/>
    <w:rsid w:val="009F5575"/>
    <w:rsid w:val="009F6705"/>
    <w:rsid w:val="009F716B"/>
    <w:rsid w:val="009F74F3"/>
    <w:rsid w:val="00A025E6"/>
    <w:rsid w:val="00A02EAA"/>
    <w:rsid w:val="00A035CE"/>
    <w:rsid w:val="00A04603"/>
    <w:rsid w:val="00A04690"/>
    <w:rsid w:val="00A05229"/>
    <w:rsid w:val="00A05DA0"/>
    <w:rsid w:val="00A06A79"/>
    <w:rsid w:val="00A07A47"/>
    <w:rsid w:val="00A1058A"/>
    <w:rsid w:val="00A13544"/>
    <w:rsid w:val="00A165B0"/>
    <w:rsid w:val="00A16AD3"/>
    <w:rsid w:val="00A171EC"/>
    <w:rsid w:val="00A21875"/>
    <w:rsid w:val="00A26ACC"/>
    <w:rsid w:val="00A27E41"/>
    <w:rsid w:val="00A32507"/>
    <w:rsid w:val="00A359FF"/>
    <w:rsid w:val="00A35AB0"/>
    <w:rsid w:val="00A36C57"/>
    <w:rsid w:val="00A40DD3"/>
    <w:rsid w:val="00A45309"/>
    <w:rsid w:val="00A4591F"/>
    <w:rsid w:val="00A46B0C"/>
    <w:rsid w:val="00A56C33"/>
    <w:rsid w:val="00A57921"/>
    <w:rsid w:val="00A61959"/>
    <w:rsid w:val="00A62990"/>
    <w:rsid w:val="00A63DED"/>
    <w:rsid w:val="00A65B04"/>
    <w:rsid w:val="00A65ED3"/>
    <w:rsid w:val="00A70782"/>
    <w:rsid w:val="00A70939"/>
    <w:rsid w:val="00A72451"/>
    <w:rsid w:val="00A8311B"/>
    <w:rsid w:val="00A86382"/>
    <w:rsid w:val="00A92253"/>
    <w:rsid w:val="00A9367C"/>
    <w:rsid w:val="00A94B00"/>
    <w:rsid w:val="00A97264"/>
    <w:rsid w:val="00A97624"/>
    <w:rsid w:val="00AA144E"/>
    <w:rsid w:val="00AA2749"/>
    <w:rsid w:val="00AA2E3E"/>
    <w:rsid w:val="00AA302C"/>
    <w:rsid w:val="00AA4286"/>
    <w:rsid w:val="00AA4B9B"/>
    <w:rsid w:val="00AA6DCF"/>
    <w:rsid w:val="00AA772F"/>
    <w:rsid w:val="00AB42EE"/>
    <w:rsid w:val="00AB5E4E"/>
    <w:rsid w:val="00AB6D2F"/>
    <w:rsid w:val="00AC22DB"/>
    <w:rsid w:val="00AC3FDF"/>
    <w:rsid w:val="00AC4564"/>
    <w:rsid w:val="00AC4D44"/>
    <w:rsid w:val="00AD0455"/>
    <w:rsid w:val="00AD1001"/>
    <w:rsid w:val="00AD1C74"/>
    <w:rsid w:val="00AD34ED"/>
    <w:rsid w:val="00AD4477"/>
    <w:rsid w:val="00AD6794"/>
    <w:rsid w:val="00AE02E3"/>
    <w:rsid w:val="00AE2B72"/>
    <w:rsid w:val="00AF21A4"/>
    <w:rsid w:val="00B01F08"/>
    <w:rsid w:val="00B0276F"/>
    <w:rsid w:val="00B04C57"/>
    <w:rsid w:val="00B1025D"/>
    <w:rsid w:val="00B1231D"/>
    <w:rsid w:val="00B16E8F"/>
    <w:rsid w:val="00B1702A"/>
    <w:rsid w:val="00B22633"/>
    <w:rsid w:val="00B2758F"/>
    <w:rsid w:val="00B2781A"/>
    <w:rsid w:val="00B30401"/>
    <w:rsid w:val="00B31DA4"/>
    <w:rsid w:val="00B34052"/>
    <w:rsid w:val="00B35946"/>
    <w:rsid w:val="00B367F0"/>
    <w:rsid w:val="00B36847"/>
    <w:rsid w:val="00B411C5"/>
    <w:rsid w:val="00B47CAC"/>
    <w:rsid w:val="00B51921"/>
    <w:rsid w:val="00B54E19"/>
    <w:rsid w:val="00B60602"/>
    <w:rsid w:val="00B63152"/>
    <w:rsid w:val="00B63742"/>
    <w:rsid w:val="00B641EA"/>
    <w:rsid w:val="00B64616"/>
    <w:rsid w:val="00B6637D"/>
    <w:rsid w:val="00B670A8"/>
    <w:rsid w:val="00B7027F"/>
    <w:rsid w:val="00B73850"/>
    <w:rsid w:val="00B7742E"/>
    <w:rsid w:val="00B81C7F"/>
    <w:rsid w:val="00B82AC0"/>
    <w:rsid w:val="00B85109"/>
    <w:rsid w:val="00B86443"/>
    <w:rsid w:val="00B87A00"/>
    <w:rsid w:val="00B93910"/>
    <w:rsid w:val="00B97BBA"/>
    <w:rsid w:val="00B97F1F"/>
    <w:rsid w:val="00BA07B0"/>
    <w:rsid w:val="00BA7452"/>
    <w:rsid w:val="00BB063E"/>
    <w:rsid w:val="00BB76D0"/>
    <w:rsid w:val="00BB78AB"/>
    <w:rsid w:val="00BC0556"/>
    <w:rsid w:val="00BC3552"/>
    <w:rsid w:val="00BC363C"/>
    <w:rsid w:val="00BC48A1"/>
    <w:rsid w:val="00BC5147"/>
    <w:rsid w:val="00BC6DAC"/>
    <w:rsid w:val="00BD1511"/>
    <w:rsid w:val="00BD2555"/>
    <w:rsid w:val="00BD76C3"/>
    <w:rsid w:val="00BD7A59"/>
    <w:rsid w:val="00BE2108"/>
    <w:rsid w:val="00BE268F"/>
    <w:rsid w:val="00BE2792"/>
    <w:rsid w:val="00BF0181"/>
    <w:rsid w:val="00BF0987"/>
    <w:rsid w:val="00BF130F"/>
    <w:rsid w:val="00BF2045"/>
    <w:rsid w:val="00BF3437"/>
    <w:rsid w:val="00BF5CED"/>
    <w:rsid w:val="00C00851"/>
    <w:rsid w:val="00C025A4"/>
    <w:rsid w:val="00C04BFC"/>
    <w:rsid w:val="00C144EB"/>
    <w:rsid w:val="00C20597"/>
    <w:rsid w:val="00C26CC8"/>
    <w:rsid w:val="00C26DF7"/>
    <w:rsid w:val="00C30118"/>
    <w:rsid w:val="00C330E1"/>
    <w:rsid w:val="00C34569"/>
    <w:rsid w:val="00C37668"/>
    <w:rsid w:val="00C41B7D"/>
    <w:rsid w:val="00C53E83"/>
    <w:rsid w:val="00C546D2"/>
    <w:rsid w:val="00C55C38"/>
    <w:rsid w:val="00C61389"/>
    <w:rsid w:val="00C629F4"/>
    <w:rsid w:val="00C62C24"/>
    <w:rsid w:val="00C635B6"/>
    <w:rsid w:val="00C65312"/>
    <w:rsid w:val="00C71636"/>
    <w:rsid w:val="00C73022"/>
    <w:rsid w:val="00C7409D"/>
    <w:rsid w:val="00C82DB6"/>
    <w:rsid w:val="00C90C10"/>
    <w:rsid w:val="00C92544"/>
    <w:rsid w:val="00C938C4"/>
    <w:rsid w:val="00C94D43"/>
    <w:rsid w:val="00C95A99"/>
    <w:rsid w:val="00C95D4C"/>
    <w:rsid w:val="00C9626E"/>
    <w:rsid w:val="00C97A66"/>
    <w:rsid w:val="00CA145D"/>
    <w:rsid w:val="00CA20F9"/>
    <w:rsid w:val="00CA3792"/>
    <w:rsid w:val="00CA70E5"/>
    <w:rsid w:val="00CB093D"/>
    <w:rsid w:val="00CB1381"/>
    <w:rsid w:val="00CB212E"/>
    <w:rsid w:val="00CB2B56"/>
    <w:rsid w:val="00CB6FFA"/>
    <w:rsid w:val="00CB7C12"/>
    <w:rsid w:val="00CC2066"/>
    <w:rsid w:val="00CC263D"/>
    <w:rsid w:val="00CC3CC0"/>
    <w:rsid w:val="00CC4282"/>
    <w:rsid w:val="00CC4F42"/>
    <w:rsid w:val="00CC4F7B"/>
    <w:rsid w:val="00CC6C52"/>
    <w:rsid w:val="00CC706F"/>
    <w:rsid w:val="00CD0D30"/>
    <w:rsid w:val="00CD1CFE"/>
    <w:rsid w:val="00CD1D5D"/>
    <w:rsid w:val="00CD2EF6"/>
    <w:rsid w:val="00CD6848"/>
    <w:rsid w:val="00CE005B"/>
    <w:rsid w:val="00CE0655"/>
    <w:rsid w:val="00CE0F03"/>
    <w:rsid w:val="00CE1531"/>
    <w:rsid w:val="00CE22B3"/>
    <w:rsid w:val="00CE27E9"/>
    <w:rsid w:val="00CE6579"/>
    <w:rsid w:val="00CF1A4A"/>
    <w:rsid w:val="00CF2083"/>
    <w:rsid w:val="00CF2515"/>
    <w:rsid w:val="00CF3FFA"/>
    <w:rsid w:val="00D00146"/>
    <w:rsid w:val="00D01DED"/>
    <w:rsid w:val="00D020BA"/>
    <w:rsid w:val="00D0361A"/>
    <w:rsid w:val="00D04C08"/>
    <w:rsid w:val="00D103DE"/>
    <w:rsid w:val="00D13D3F"/>
    <w:rsid w:val="00D15CE8"/>
    <w:rsid w:val="00D15FC2"/>
    <w:rsid w:val="00D20A0F"/>
    <w:rsid w:val="00D24913"/>
    <w:rsid w:val="00D27A6D"/>
    <w:rsid w:val="00D30ADD"/>
    <w:rsid w:val="00D3187C"/>
    <w:rsid w:val="00D319E6"/>
    <w:rsid w:val="00D3525A"/>
    <w:rsid w:val="00D42A7A"/>
    <w:rsid w:val="00D43A0D"/>
    <w:rsid w:val="00D46867"/>
    <w:rsid w:val="00D4697B"/>
    <w:rsid w:val="00D526F3"/>
    <w:rsid w:val="00D53E1A"/>
    <w:rsid w:val="00D70388"/>
    <w:rsid w:val="00D709DB"/>
    <w:rsid w:val="00D70A5C"/>
    <w:rsid w:val="00D71E4F"/>
    <w:rsid w:val="00D72295"/>
    <w:rsid w:val="00D76D7B"/>
    <w:rsid w:val="00D811FE"/>
    <w:rsid w:val="00D83446"/>
    <w:rsid w:val="00D84A0A"/>
    <w:rsid w:val="00D906AC"/>
    <w:rsid w:val="00D92794"/>
    <w:rsid w:val="00D978A4"/>
    <w:rsid w:val="00DA18F8"/>
    <w:rsid w:val="00DA1F96"/>
    <w:rsid w:val="00DA2E03"/>
    <w:rsid w:val="00DA35DC"/>
    <w:rsid w:val="00DA6746"/>
    <w:rsid w:val="00DA78B5"/>
    <w:rsid w:val="00DB3233"/>
    <w:rsid w:val="00DB333A"/>
    <w:rsid w:val="00DB33C3"/>
    <w:rsid w:val="00DC15EE"/>
    <w:rsid w:val="00DC3920"/>
    <w:rsid w:val="00DC4F5B"/>
    <w:rsid w:val="00DC637A"/>
    <w:rsid w:val="00DC6A29"/>
    <w:rsid w:val="00DC733E"/>
    <w:rsid w:val="00DC7DC8"/>
    <w:rsid w:val="00DD0253"/>
    <w:rsid w:val="00DD27B2"/>
    <w:rsid w:val="00DD5B27"/>
    <w:rsid w:val="00DD5DD9"/>
    <w:rsid w:val="00DE0863"/>
    <w:rsid w:val="00DE3895"/>
    <w:rsid w:val="00DE58C2"/>
    <w:rsid w:val="00DE5F08"/>
    <w:rsid w:val="00DF2FC1"/>
    <w:rsid w:val="00DF57BE"/>
    <w:rsid w:val="00DF59B9"/>
    <w:rsid w:val="00E00F79"/>
    <w:rsid w:val="00E0202E"/>
    <w:rsid w:val="00E04BB4"/>
    <w:rsid w:val="00E06500"/>
    <w:rsid w:val="00E101E1"/>
    <w:rsid w:val="00E12AC6"/>
    <w:rsid w:val="00E14312"/>
    <w:rsid w:val="00E14E38"/>
    <w:rsid w:val="00E16AB6"/>
    <w:rsid w:val="00E20602"/>
    <w:rsid w:val="00E2237E"/>
    <w:rsid w:val="00E223AB"/>
    <w:rsid w:val="00E22EF5"/>
    <w:rsid w:val="00E24AB8"/>
    <w:rsid w:val="00E24CCC"/>
    <w:rsid w:val="00E25B99"/>
    <w:rsid w:val="00E30817"/>
    <w:rsid w:val="00E31950"/>
    <w:rsid w:val="00E31B35"/>
    <w:rsid w:val="00E3340D"/>
    <w:rsid w:val="00E36A27"/>
    <w:rsid w:val="00E40056"/>
    <w:rsid w:val="00E405A1"/>
    <w:rsid w:val="00E44AEC"/>
    <w:rsid w:val="00E470C5"/>
    <w:rsid w:val="00E52289"/>
    <w:rsid w:val="00E550D3"/>
    <w:rsid w:val="00E56FA8"/>
    <w:rsid w:val="00E57060"/>
    <w:rsid w:val="00E63FF5"/>
    <w:rsid w:val="00E67573"/>
    <w:rsid w:val="00E72572"/>
    <w:rsid w:val="00E738C4"/>
    <w:rsid w:val="00E74329"/>
    <w:rsid w:val="00E76EFA"/>
    <w:rsid w:val="00E80E97"/>
    <w:rsid w:val="00E82A31"/>
    <w:rsid w:val="00E8392F"/>
    <w:rsid w:val="00E87616"/>
    <w:rsid w:val="00E92047"/>
    <w:rsid w:val="00E948C5"/>
    <w:rsid w:val="00E97AAD"/>
    <w:rsid w:val="00EA065C"/>
    <w:rsid w:val="00EA236F"/>
    <w:rsid w:val="00EA26D1"/>
    <w:rsid w:val="00EA27D0"/>
    <w:rsid w:val="00EA4149"/>
    <w:rsid w:val="00EA481B"/>
    <w:rsid w:val="00EA5C16"/>
    <w:rsid w:val="00EB13EE"/>
    <w:rsid w:val="00EB5828"/>
    <w:rsid w:val="00EB717E"/>
    <w:rsid w:val="00EC2BD3"/>
    <w:rsid w:val="00EC459C"/>
    <w:rsid w:val="00EC4E34"/>
    <w:rsid w:val="00EC6C8A"/>
    <w:rsid w:val="00EC7103"/>
    <w:rsid w:val="00ED0372"/>
    <w:rsid w:val="00ED1EFF"/>
    <w:rsid w:val="00ED2922"/>
    <w:rsid w:val="00ED4A01"/>
    <w:rsid w:val="00ED78FC"/>
    <w:rsid w:val="00EE1628"/>
    <w:rsid w:val="00EE1D72"/>
    <w:rsid w:val="00EE2C73"/>
    <w:rsid w:val="00EE7EDF"/>
    <w:rsid w:val="00EF000D"/>
    <w:rsid w:val="00EF30C4"/>
    <w:rsid w:val="00EF5160"/>
    <w:rsid w:val="00EF669F"/>
    <w:rsid w:val="00EF7C24"/>
    <w:rsid w:val="00F01128"/>
    <w:rsid w:val="00F01F43"/>
    <w:rsid w:val="00F03A3F"/>
    <w:rsid w:val="00F05B72"/>
    <w:rsid w:val="00F05C1A"/>
    <w:rsid w:val="00F0647F"/>
    <w:rsid w:val="00F07EBA"/>
    <w:rsid w:val="00F1073D"/>
    <w:rsid w:val="00F10A2A"/>
    <w:rsid w:val="00F1230B"/>
    <w:rsid w:val="00F16305"/>
    <w:rsid w:val="00F208F8"/>
    <w:rsid w:val="00F253B2"/>
    <w:rsid w:val="00F25D28"/>
    <w:rsid w:val="00F265CC"/>
    <w:rsid w:val="00F3082A"/>
    <w:rsid w:val="00F312B0"/>
    <w:rsid w:val="00F34EE1"/>
    <w:rsid w:val="00F3509A"/>
    <w:rsid w:val="00F35DDA"/>
    <w:rsid w:val="00F36F9B"/>
    <w:rsid w:val="00F37184"/>
    <w:rsid w:val="00F441CF"/>
    <w:rsid w:val="00F44262"/>
    <w:rsid w:val="00F45A07"/>
    <w:rsid w:val="00F47B8C"/>
    <w:rsid w:val="00F512C8"/>
    <w:rsid w:val="00F52F52"/>
    <w:rsid w:val="00F545A3"/>
    <w:rsid w:val="00F55E81"/>
    <w:rsid w:val="00F61A35"/>
    <w:rsid w:val="00F63EF1"/>
    <w:rsid w:val="00F64A0D"/>
    <w:rsid w:val="00F653D8"/>
    <w:rsid w:val="00F67D6E"/>
    <w:rsid w:val="00F728DA"/>
    <w:rsid w:val="00F74634"/>
    <w:rsid w:val="00F753DA"/>
    <w:rsid w:val="00F76B52"/>
    <w:rsid w:val="00F77F64"/>
    <w:rsid w:val="00F82B3F"/>
    <w:rsid w:val="00F86C2B"/>
    <w:rsid w:val="00F87252"/>
    <w:rsid w:val="00F879B8"/>
    <w:rsid w:val="00F9009C"/>
    <w:rsid w:val="00F91008"/>
    <w:rsid w:val="00F92880"/>
    <w:rsid w:val="00F93D84"/>
    <w:rsid w:val="00FA0FF9"/>
    <w:rsid w:val="00FA119B"/>
    <w:rsid w:val="00FA1754"/>
    <w:rsid w:val="00FA374E"/>
    <w:rsid w:val="00FA4A40"/>
    <w:rsid w:val="00FA5678"/>
    <w:rsid w:val="00FB03EB"/>
    <w:rsid w:val="00FB1F00"/>
    <w:rsid w:val="00FB2D35"/>
    <w:rsid w:val="00FB3E1E"/>
    <w:rsid w:val="00FB5706"/>
    <w:rsid w:val="00FB5967"/>
    <w:rsid w:val="00FC00D9"/>
    <w:rsid w:val="00FC141F"/>
    <w:rsid w:val="00FC43A0"/>
    <w:rsid w:val="00FC67F1"/>
    <w:rsid w:val="00FC7B00"/>
    <w:rsid w:val="00FD04F2"/>
    <w:rsid w:val="00FD0626"/>
    <w:rsid w:val="00FD17A0"/>
    <w:rsid w:val="00FD5371"/>
    <w:rsid w:val="00FD6729"/>
    <w:rsid w:val="00FE08F1"/>
    <w:rsid w:val="00FE0FC3"/>
    <w:rsid w:val="00FE3246"/>
    <w:rsid w:val="00FE485B"/>
    <w:rsid w:val="00FE520F"/>
    <w:rsid w:val="00FF0F12"/>
    <w:rsid w:val="00FF11D2"/>
    <w:rsid w:val="00FF2BD5"/>
    <w:rsid w:val="00FF3564"/>
    <w:rsid w:val="00FF3E22"/>
    <w:rsid w:val="00FF6477"/>
    <w:rsid w:val="00FF7942"/>
    <w:rsid w:val="3B1AF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2193135"/>
  <w15:docId w15:val="{B3971F15-ADB4-4387-BCCB-45D57182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5DEF"/>
  </w:style>
  <w:style w:type="paragraph" w:styleId="Nagwek1">
    <w:name w:val="heading 1"/>
    <w:basedOn w:val="Normalny"/>
    <w:next w:val="Normalny"/>
    <w:link w:val="Nagwek1Znak"/>
    <w:uiPriority w:val="9"/>
    <w:qFormat/>
    <w:rsid w:val="00492BBD"/>
    <w:pPr>
      <w:spacing w:before="300" w:after="40"/>
      <w:jc w:val="left"/>
      <w:outlineLvl w:val="0"/>
    </w:pPr>
    <w:rPr>
      <w:b/>
      <w:smallCaps/>
      <w:spacing w:val="5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4D2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4D2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4D2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4D29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4D29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4D29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4D29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4D29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normalny tekst,L1,Numerowanie,Wypunktowanie,Numeracja załączników"/>
    <w:basedOn w:val="Normalny"/>
    <w:link w:val="AkapitzlistZnak"/>
    <w:uiPriority w:val="1"/>
    <w:qFormat/>
    <w:rsid w:val="001E5B01"/>
    <w:pPr>
      <w:ind w:left="720"/>
      <w:contextualSpacing/>
    </w:pPr>
  </w:style>
  <w:style w:type="character" w:styleId="Hipercze">
    <w:name w:val="Hyperlink"/>
    <w:rsid w:val="00235DD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28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61"/>
    <w:rPr>
      <w:rFonts w:ascii="Tahoma" w:eastAsiaTheme="minorHAns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4033D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rsid w:val="004033DE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rsid w:val="004033DE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DE086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5F72C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F72C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rsid w:val="005F72CF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F7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F72CF"/>
    <w:rPr>
      <w:rFonts w:asciiTheme="minorHAnsi" w:eastAsiaTheme="minorHAnsi" w:hAnsiTheme="minorHAnsi" w:cstheme="minorBidi"/>
      <w:b/>
      <w:bCs/>
      <w:lang w:eastAsia="en-US"/>
    </w:rPr>
  </w:style>
  <w:style w:type="paragraph" w:styleId="Bezodstpw">
    <w:name w:val="No Spacing"/>
    <w:uiPriority w:val="1"/>
    <w:qFormat/>
    <w:rsid w:val="007F4D29"/>
    <w:pPr>
      <w:spacing w:after="0" w:line="240" w:lineRule="auto"/>
    </w:pPr>
  </w:style>
  <w:style w:type="character" w:styleId="Pogrubienie">
    <w:name w:val="Strong"/>
    <w:uiPriority w:val="22"/>
    <w:qFormat/>
    <w:rsid w:val="007F4D29"/>
    <w:rPr>
      <w:b/>
      <w:bCs/>
      <w:color w:val="F79646" w:themeColor="accent6"/>
    </w:rPr>
  </w:style>
  <w:style w:type="paragraph" w:customStyle="1" w:styleId="Standard">
    <w:name w:val="Standard"/>
    <w:rsid w:val="00477356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4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semiHidden/>
    <w:unhideWhenUsed/>
    <w:rsid w:val="00B31DA4"/>
    <w:pPr>
      <w:widowControl w:val="0"/>
      <w:autoSpaceDE w:val="0"/>
      <w:autoSpaceDN w:val="0"/>
      <w:spacing w:after="0" w:line="240" w:lineRule="auto"/>
      <w:ind w:left="460" w:hanging="360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31DA4"/>
    <w:rPr>
      <w:rFonts w:ascii="Calibri" w:eastAsia="Calibri" w:hAnsi="Calibri"/>
      <w:sz w:val="24"/>
      <w:szCs w:val="24"/>
      <w:lang w:val="en-US" w:eastAsia="en-US"/>
    </w:rPr>
  </w:style>
  <w:style w:type="character" w:customStyle="1" w:styleId="AkapitzlistZnak">
    <w:name w:val="Akapit z listą Znak"/>
    <w:aliases w:val="normalny tekst Znak,L1 Znak,Numerowanie Znak,Wypunktowanie Znak,Numeracja załączników Znak"/>
    <w:link w:val="Akapitzlist"/>
    <w:uiPriority w:val="1"/>
    <w:qFormat/>
    <w:rsid w:val="00B31DA4"/>
  </w:style>
  <w:style w:type="numbering" w:customStyle="1" w:styleId="WW8Num3">
    <w:name w:val="WW8Num3"/>
    <w:rsid w:val="009D7F08"/>
    <w:pPr>
      <w:numPr>
        <w:numId w:val="4"/>
      </w:numPr>
    </w:pPr>
  </w:style>
  <w:style w:type="paragraph" w:customStyle="1" w:styleId="xxmsolistparagraph">
    <w:name w:val="x_x_msolistparagraph"/>
    <w:basedOn w:val="Normalny"/>
    <w:rsid w:val="001C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92BBD"/>
    <w:rPr>
      <w:b/>
      <w:smallCaps/>
      <w:spacing w:val="5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4D29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4D29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4D29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4D29"/>
    <w:rPr>
      <w:smallCaps/>
      <w:color w:val="E36C0A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4D29"/>
    <w:rPr>
      <w:smallCaps/>
      <w:color w:val="F79646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4D29"/>
    <w:rPr>
      <w:b/>
      <w:bCs/>
      <w:smallCaps/>
      <w:color w:val="F79646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4D29"/>
    <w:rPr>
      <w:b/>
      <w:bCs/>
      <w:i/>
      <w:iCs/>
      <w:smallCaps/>
      <w:color w:val="E36C0A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4D29"/>
    <w:rPr>
      <w:b/>
      <w:bCs/>
      <w:i/>
      <w:iCs/>
      <w:smallCaps/>
      <w:color w:val="984806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F4D29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F4D29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F4D29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4D2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7F4D29"/>
    <w:rPr>
      <w:rFonts w:asciiTheme="majorHAnsi" w:eastAsiaTheme="majorEastAsia" w:hAnsiTheme="majorHAnsi" w:cstheme="majorBidi"/>
    </w:rPr>
  </w:style>
  <w:style w:type="character" w:styleId="Uwydatnienie">
    <w:name w:val="Emphasis"/>
    <w:uiPriority w:val="20"/>
    <w:qFormat/>
    <w:rsid w:val="007F4D29"/>
    <w:rPr>
      <w:b/>
      <w:bCs/>
      <w:i/>
      <w:iCs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7F4D29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F4D2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4D29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4D29"/>
    <w:rPr>
      <w:b/>
      <w:bCs/>
      <w:i/>
      <w:iCs/>
    </w:rPr>
  </w:style>
  <w:style w:type="character" w:styleId="Wyrnieniedelikatne">
    <w:name w:val="Subtle Emphasis"/>
    <w:uiPriority w:val="19"/>
    <w:qFormat/>
    <w:rsid w:val="007F4D29"/>
    <w:rPr>
      <w:i/>
      <w:iCs/>
    </w:rPr>
  </w:style>
  <w:style w:type="character" w:styleId="Wyrnienieintensywne">
    <w:name w:val="Intense Emphasis"/>
    <w:uiPriority w:val="21"/>
    <w:qFormat/>
    <w:rsid w:val="007F4D29"/>
    <w:rPr>
      <w:b/>
      <w:bCs/>
      <w:i/>
      <w:iCs/>
      <w:color w:val="F79646" w:themeColor="accent6"/>
      <w:spacing w:val="10"/>
    </w:rPr>
  </w:style>
  <w:style w:type="character" w:styleId="Odwoaniedelikatne">
    <w:name w:val="Subtle Reference"/>
    <w:uiPriority w:val="31"/>
    <w:qFormat/>
    <w:rsid w:val="007F4D29"/>
    <w:rPr>
      <w:b/>
      <w:bCs/>
    </w:rPr>
  </w:style>
  <w:style w:type="character" w:styleId="Odwoanieintensywne">
    <w:name w:val="Intense Reference"/>
    <w:uiPriority w:val="32"/>
    <w:qFormat/>
    <w:rsid w:val="007F4D29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F4D2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F4D29"/>
    <w:pPr>
      <w:outlineLvl w:val="9"/>
    </w:pPr>
  </w:style>
  <w:style w:type="paragraph" w:styleId="Poprawka">
    <w:name w:val="Revision"/>
    <w:hidden/>
    <w:uiPriority w:val="99"/>
    <w:semiHidden/>
    <w:rsid w:val="00432395"/>
    <w:pPr>
      <w:spacing w:after="0" w:line="240" w:lineRule="auto"/>
      <w:jc w:val="left"/>
    </w:pPr>
  </w:style>
  <w:style w:type="paragraph" w:customStyle="1" w:styleId="pf0">
    <w:name w:val="pf0"/>
    <w:basedOn w:val="Normalny"/>
    <w:rsid w:val="001241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12411E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rsid w:val="00DF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C41B7D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1B7D"/>
  </w:style>
  <w:style w:type="character" w:styleId="Odwoanieprzypisudolnego">
    <w:name w:val="footnote reference"/>
    <w:basedOn w:val="Domylnaczcionkaakapitu"/>
    <w:semiHidden/>
    <w:unhideWhenUsed/>
    <w:rsid w:val="00C41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1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84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46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7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7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9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5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2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03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0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24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3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3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6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8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0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AppData\Local\Microsoft\Windows\INetCache\Content.Outlook\1SZ08RU4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02F188BBAAF4469221074B11E67351" ma:contentTypeVersion="11" ma:contentTypeDescription="Utwórz nowy dokument." ma:contentTypeScope="" ma:versionID="b8d715abfce7022ecfdfdcfb603129b3">
  <xsd:schema xmlns:xsd="http://www.w3.org/2001/XMLSchema" xmlns:xs="http://www.w3.org/2001/XMLSchema" xmlns:p="http://schemas.microsoft.com/office/2006/metadata/properties" xmlns:ns2="cadbfe20-56bd-4912-8589-9a882c3ed451" xmlns:ns3="c0966f51-9608-473a-a189-6dd7beae8afd" targetNamespace="http://schemas.microsoft.com/office/2006/metadata/properties" ma:root="true" ma:fieldsID="e13206a6d980115f0949b68bf985b918" ns2:_="" ns3:_="">
    <xsd:import namespace="cadbfe20-56bd-4912-8589-9a882c3ed451"/>
    <xsd:import namespace="c0966f51-9608-473a-a189-6dd7beae8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bfe20-56bd-4912-8589-9a882c3e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66f51-9608-473a-a189-6dd7beae8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a1e72e-73fc-4f28-b664-9f6b1e1db7e6}" ma:internalName="TaxCatchAll" ma:showField="CatchAllData" ma:web="c0966f51-9608-473a-a189-6dd7beae8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66f51-9608-473a-a189-6dd7beae8afd" xsi:nil="true"/>
    <lcf76f155ced4ddcb4097134ff3c332f xmlns="cadbfe20-56bd-4912-8589-9a882c3ed4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215681-5FFF-42B4-938E-A39262358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bfe20-56bd-4912-8589-9a882c3ed451"/>
    <ds:schemaRef ds:uri="c0966f51-9608-473a-a189-6dd7beae8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3442A-6870-474B-B054-1E38DA4BF3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9E8825-D5D4-4C00-B6EF-43F809E2EF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416E7-357F-4A0C-9BC2-2C3F00C4519A}">
  <ds:schemaRefs>
    <ds:schemaRef ds:uri="http://schemas.microsoft.com/office/2006/metadata/properties"/>
    <ds:schemaRef ds:uri="http://schemas.microsoft.com/office/infopath/2007/PartnerControls"/>
    <ds:schemaRef ds:uri="c0966f51-9608-473a-a189-6dd7beae8afd"/>
    <ds:schemaRef ds:uri="cadbfe20-56bd-4912-8589-9a882c3ed4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ckziu1</dc:creator>
  <cp:keywords/>
  <dc:description/>
  <cp:lastModifiedBy>ANETA ADAMCZYK</cp:lastModifiedBy>
  <cp:revision>2</cp:revision>
  <cp:lastPrinted>2024-09-22T23:08:00Z</cp:lastPrinted>
  <dcterms:created xsi:type="dcterms:W3CDTF">2025-04-04T07:27:00Z</dcterms:created>
  <dcterms:modified xsi:type="dcterms:W3CDTF">2025-04-04T07:27:00Z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0x0101001102F188BBAAF4469221074B11E67351</vt:lpwstr>
  </property>
  <property fmtid="{D5CDD505-2E9C-101B-9397-08002B2CF9AE}" pid="3" name="MediaServiceImageTags">
    <vt:lpwstr/>
  </property>
</Properties>
</file>